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6F7D" w14:textId="40E121D9" w:rsidR="00852ED5" w:rsidRPr="00CE261B" w:rsidRDefault="009A4596" w:rsidP="00147C7C">
      <w:pPr>
        <w:spacing w:line="276" w:lineRule="auto"/>
        <w:ind w:hanging="285"/>
        <w:rPr>
          <w:rFonts w:asciiTheme="minorBidi" w:hAnsiTheme="minorBidi" w:cstheme="minorBidi"/>
          <w:color w:val="002060"/>
          <w:sz w:val="22"/>
          <w:szCs w:val="22"/>
          <w:rtl/>
        </w:rPr>
      </w:pPr>
      <w:r w:rsidRPr="00CE261B">
        <w:rPr>
          <w:rStyle w:val="Char"/>
          <w:rFonts w:asciiTheme="minorBidi" w:hAnsiTheme="minorBidi" w:cstheme="minorBidi"/>
          <w:color w:val="002060"/>
          <w:rtl/>
        </w:rPr>
        <w:t xml:space="preserve"> </w:t>
      </w:r>
      <w:r w:rsidR="000F7129" w:rsidRPr="00CE261B">
        <w:rPr>
          <w:rStyle w:val="Char"/>
          <w:rFonts w:asciiTheme="minorBidi" w:hAnsiTheme="minorBidi" w:cstheme="minorBidi"/>
          <w:color w:val="002060"/>
          <w:rtl/>
        </w:rPr>
        <w:t>אביחי לוין</w:t>
      </w:r>
      <w:r w:rsidR="00054401" w:rsidRPr="00CE261B">
        <w:rPr>
          <w:rFonts w:asciiTheme="minorBidi" w:hAnsiTheme="minorBidi" w:cstheme="minorBidi"/>
          <w:color w:val="002060"/>
          <w:sz w:val="22"/>
          <w:szCs w:val="22"/>
          <w:rtl/>
        </w:rPr>
        <w:t xml:space="preserve">  </w:t>
      </w:r>
      <w:r w:rsidR="00147C7C" w:rsidRPr="00CE261B">
        <w:rPr>
          <w:rFonts w:asciiTheme="minorBidi" w:hAnsiTheme="minorBidi" w:cstheme="minorBidi"/>
          <w:color w:val="002060"/>
          <w:sz w:val="22"/>
          <w:szCs w:val="22"/>
          <w:rtl/>
        </w:rPr>
        <w:t xml:space="preserve">- </w:t>
      </w:r>
      <w:r w:rsidR="00054401" w:rsidRPr="00CE261B">
        <w:rPr>
          <w:rFonts w:asciiTheme="minorBidi" w:hAnsiTheme="minorBidi" w:cstheme="minorBidi"/>
          <w:color w:val="002060"/>
          <w:sz w:val="22"/>
          <w:szCs w:val="22"/>
          <w:rtl/>
        </w:rPr>
        <w:t xml:space="preserve"> </w:t>
      </w:r>
      <w:r w:rsidR="00147C7C" w:rsidRPr="00CE261B">
        <w:rPr>
          <w:rFonts w:asciiTheme="minorBidi" w:hAnsiTheme="minorBidi" w:cstheme="minorBidi"/>
          <w:color w:val="002060"/>
          <w:sz w:val="22"/>
          <w:szCs w:val="22"/>
          <w:rtl/>
        </w:rPr>
        <w:t xml:space="preserve">מנהל </w:t>
      </w:r>
      <w:r w:rsidR="00147C7C" w:rsidRPr="00CE261B">
        <w:rPr>
          <w:rFonts w:asciiTheme="minorBidi" w:hAnsiTheme="minorBidi" w:cstheme="minorBidi"/>
          <w:color w:val="002060"/>
          <w:sz w:val="22"/>
          <w:szCs w:val="22"/>
          <w:rtl/>
        </w:rPr>
        <w:t>שיווק ו</w:t>
      </w:r>
      <w:r w:rsidR="00147C7C" w:rsidRPr="00CE261B">
        <w:rPr>
          <w:rFonts w:asciiTheme="minorBidi" w:hAnsiTheme="minorBidi" w:cstheme="minorBidi"/>
          <w:color w:val="002060"/>
          <w:sz w:val="22"/>
          <w:szCs w:val="22"/>
          <w:rtl/>
        </w:rPr>
        <w:t>אסטרטגיה | מנהל קריאייטיב ודיגיטל</w:t>
      </w:r>
      <w:r w:rsidR="00147C7C" w:rsidRPr="00CE261B">
        <w:rPr>
          <w:rFonts w:asciiTheme="minorBidi" w:hAnsiTheme="minorBidi" w:cstheme="minorBidi"/>
          <w:color w:val="002060"/>
          <w:sz w:val="22"/>
          <w:szCs w:val="22"/>
          <w:rtl/>
        </w:rPr>
        <w:t xml:space="preserve">   </w:t>
      </w:r>
      <w:r w:rsidR="00054401" w:rsidRPr="00CE261B">
        <w:rPr>
          <w:rFonts w:asciiTheme="minorBidi" w:hAnsiTheme="minorBidi" w:cstheme="minorBidi"/>
          <w:color w:val="002060"/>
          <w:sz w:val="22"/>
          <w:szCs w:val="22"/>
          <w:rtl/>
        </w:rPr>
        <w:t xml:space="preserve">   </w:t>
      </w:r>
      <w:r w:rsidR="000F7129" w:rsidRPr="00CE261B">
        <w:rPr>
          <w:rFonts w:asciiTheme="minorBidi" w:hAnsiTheme="minorBidi" w:cstheme="minorBidi"/>
          <w:b/>
          <w:bCs/>
          <w:color w:val="002060"/>
          <w:sz w:val="22"/>
          <w:szCs w:val="22"/>
          <w:rtl/>
        </w:rPr>
        <w:t>054-698-2231</w:t>
      </w:r>
      <w:r w:rsidR="00054401" w:rsidRPr="00CE261B">
        <w:rPr>
          <w:rFonts w:asciiTheme="minorBidi" w:hAnsiTheme="minorBidi" w:cstheme="minorBidi"/>
          <w:color w:val="002060"/>
          <w:sz w:val="22"/>
          <w:szCs w:val="22"/>
          <w:rtl/>
        </w:rPr>
        <w:t xml:space="preserve">   </w:t>
      </w:r>
      <w:r w:rsidR="00A24245" w:rsidRPr="00CE261B">
        <w:rPr>
          <w:rFonts w:asciiTheme="minorBidi" w:hAnsiTheme="minorBidi" w:cstheme="minorBidi"/>
          <w:color w:val="002060"/>
          <w:sz w:val="22"/>
          <w:szCs w:val="22"/>
          <w:rtl/>
        </w:rPr>
        <w:t>|</w:t>
      </w:r>
      <w:r w:rsidR="00054401" w:rsidRPr="00CE261B">
        <w:rPr>
          <w:rFonts w:asciiTheme="minorBidi" w:hAnsiTheme="minorBidi" w:cstheme="minorBidi"/>
          <w:b/>
          <w:bCs/>
          <w:color w:val="002060"/>
          <w:sz w:val="22"/>
          <w:szCs w:val="22"/>
          <w:rtl/>
        </w:rPr>
        <w:t xml:space="preserve"> </w:t>
      </w:r>
      <w:hyperlink r:id="rId6" w:history="1">
        <w:r w:rsidR="000F7129" w:rsidRPr="00CE261B">
          <w:rPr>
            <w:rStyle w:val="Hyperlink"/>
            <w:rFonts w:asciiTheme="minorBidi" w:hAnsiTheme="minorBidi" w:cstheme="minorBidi"/>
            <w:color w:val="002060"/>
            <w:sz w:val="22"/>
            <w:szCs w:val="22"/>
          </w:rPr>
          <w:t>avihailevin93@gmail.com</w:t>
        </w:r>
      </w:hyperlink>
    </w:p>
    <w:p w14:paraId="0F95BE84" w14:textId="77777777" w:rsidR="0006545E" w:rsidRPr="00CE261B" w:rsidRDefault="009A4596" w:rsidP="0006545E">
      <w:pPr>
        <w:rPr>
          <w:rFonts w:asciiTheme="minorBidi" w:hAnsiTheme="minorBidi" w:cstheme="minorBidi"/>
          <w:color w:val="002060"/>
          <w:sz w:val="22"/>
          <w:szCs w:val="22"/>
          <w:rtl/>
        </w:rPr>
      </w:pPr>
      <w:r w:rsidRPr="00CE261B">
        <w:rPr>
          <w:rFonts w:asciiTheme="minorBidi" w:hAnsiTheme="minorBidi" w:cstheme="minorBidi"/>
          <w:noProof/>
          <w:color w:val="002060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CE9B37" wp14:editId="6C254E77">
                <wp:simplePos x="0" y="0"/>
                <wp:positionH relativeFrom="column">
                  <wp:posOffset>224790</wp:posOffset>
                </wp:positionH>
                <wp:positionV relativeFrom="paragraph">
                  <wp:posOffset>38100</wp:posOffset>
                </wp:positionV>
                <wp:extent cx="6552000" cy="0"/>
                <wp:effectExtent l="0" t="0" r="2032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20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CC935" id="Straight Connector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7pt,3pt" to="533.6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" strokecolor="#f68c36 [3049]"/>
            </w:pict>
          </mc:Fallback>
        </mc:AlternateContent>
      </w:r>
      <w:r w:rsidR="00852ED5" w:rsidRPr="00CE261B">
        <w:rPr>
          <w:rFonts w:asciiTheme="minorBidi" w:hAnsiTheme="minorBidi" w:cstheme="minorBidi"/>
          <w:color w:val="002060"/>
          <w:sz w:val="22"/>
          <w:szCs w:val="22"/>
          <w:rtl/>
        </w:rPr>
        <w:t xml:space="preserve"> </w:t>
      </w:r>
    </w:p>
    <w:p w14:paraId="578AC206" w14:textId="2F8AB432" w:rsidR="00BB43E1" w:rsidRPr="00CE261B" w:rsidRDefault="009A4596" w:rsidP="00147C7C">
      <w:pPr>
        <w:pStyle w:val="a"/>
        <w:numPr>
          <w:ilvl w:val="0"/>
          <w:numId w:val="0"/>
        </w:numPr>
        <w:rPr>
          <w:rtl/>
        </w:rPr>
      </w:pPr>
      <w:r w:rsidRPr="00CE261B">
        <w:rPr>
          <w:rtl/>
        </w:rPr>
        <w:t>מ</w:t>
      </w:r>
      <w:r w:rsidR="00054401" w:rsidRPr="00CE261B">
        <w:rPr>
          <w:rtl/>
        </w:rPr>
        <w:t xml:space="preserve">גורים: </w:t>
      </w:r>
      <w:r w:rsidR="00D577FD" w:rsidRPr="00CE261B">
        <w:rPr>
          <w:rtl/>
        </w:rPr>
        <w:t>נס ציונה</w:t>
      </w:r>
      <w:r w:rsidR="000F7129" w:rsidRPr="00CE261B">
        <w:rPr>
          <w:rtl/>
        </w:rPr>
        <w:t xml:space="preserve"> </w:t>
      </w:r>
      <w:r w:rsidR="00054401" w:rsidRPr="00CE261B">
        <w:rPr>
          <w:rtl/>
        </w:rPr>
        <w:t xml:space="preserve">|  </w:t>
      </w:r>
      <w:r w:rsidR="00314990" w:rsidRPr="00CE261B">
        <w:rPr>
          <w:rtl/>
        </w:rPr>
        <w:t>ש. לידה:</w:t>
      </w:r>
      <w:r w:rsidR="00054401" w:rsidRPr="00CE261B">
        <w:rPr>
          <w:rtl/>
        </w:rPr>
        <w:t xml:space="preserve"> </w:t>
      </w:r>
      <w:r w:rsidR="000F7129" w:rsidRPr="00CE261B">
        <w:rPr>
          <w:rtl/>
        </w:rPr>
        <w:t>1993</w:t>
      </w:r>
      <w:r w:rsidRPr="00CE261B">
        <w:rPr>
          <w:rtl/>
        </w:rPr>
        <w:t xml:space="preserve"> </w:t>
      </w:r>
      <w:r w:rsidR="00BB43E1" w:rsidRPr="00CE261B">
        <w:rPr>
          <w:rtl/>
        </w:rPr>
        <w:t xml:space="preserve">| </w:t>
      </w:r>
      <w:hyperlink r:id="rId7" w:history="1">
        <w:r w:rsidR="00BB43E1" w:rsidRPr="00CE261B">
          <w:rPr>
            <w:rStyle w:val="Hyperlink"/>
            <w:b w:val="0"/>
            <w:bCs w:val="0"/>
            <w:color w:val="002060"/>
            <w:rtl/>
          </w:rPr>
          <w:t>תיק עבודות</w:t>
        </w:r>
      </w:hyperlink>
    </w:p>
    <w:p w14:paraId="69B0E498" w14:textId="772FB15C" w:rsidR="00147C7C" w:rsidRPr="00CE261B" w:rsidRDefault="00147C7C" w:rsidP="00147C7C">
      <w:pPr>
        <w:pStyle w:val="a"/>
      </w:pPr>
      <w:r w:rsidRPr="00CE261B">
        <w:rPr>
          <w:rtl/>
        </w:rPr>
        <w:t>מנהל שיווק ואסטרטגי</w:t>
      </w:r>
      <w:r w:rsidRPr="00CE261B">
        <w:rPr>
          <w:rtl/>
        </w:rPr>
        <w:t>ה,</w:t>
      </w:r>
      <w:r w:rsidRPr="00CE261B">
        <w:t xml:space="preserve"> </w:t>
      </w:r>
      <w:r w:rsidRPr="00CE261B">
        <w:rPr>
          <w:rtl/>
        </w:rPr>
        <w:t xml:space="preserve">בעל ניסיון </w:t>
      </w:r>
      <w:r w:rsidRPr="00CE261B">
        <w:rPr>
          <w:rtl/>
        </w:rPr>
        <w:t xml:space="preserve">עשיר </w:t>
      </w:r>
      <w:r w:rsidRPr="00CE261B">
        <w:rPr>
          <w:rtl/>
        </w:rPr>
        <w:t xml:space="preserve">בניהול והובלת מערכי דיגיטל, </w:t>
      </w:r>
      <w:r w:rsidRPr="00CE261B">
        <w:rPr>
          <w:rtl/>
        </w:rPr>
        <w:t xml:space="preserve">פרסום, </w:t>
      </w:r>
      <w:r w:rsidRPr="00CE261B">
        <w:rPr>
          <w:rtl/>
        </w:rPr>
        <w:t>קריאייטיב ולקוחות</w:t>
      </w:r>
      <w:r w:rsidRPr="00CE261B">
        <w:rPr>
          <w:rtl/>
        </w:rPr>
        <w:t>.</w:t>
      </w:r>
    </w:p>
    <w:p w14:paraId="2D8503E9" w14:textId="77777777" w:rsidR="00147C7C" w:rsidRPr="00CE261B" w:rsidRDefault="00147C7C" w:rsidP="00147C7C">
      <w:pPr>
        <w:pStyle w:val="a"/>
      </w:pPr>
      <w:r w:rsidRPr="00CE261B">
        <w:rPr>
          <w:rtl/>
        </w:rPr>
        <w:t>מומחה בהובלת מהלכי מיתוג, עריכת מחקרי שוק ותפירת פתרונות אסטרטגיים מותאמים אישית לצרכי לקוח.</w:t>
      </w:r>
    </w:p>
    <w:p w14:paraId="76B3655E" w14:textId="3C97DE58" w:rsidR="00E91950" w:rsidRPr="00CE261B" w:rsidRDefault="00147C7C" w:rsidP="00147C7C">
      <w:pPr>
        <w:pStyle w:val="a"/>
      </w:pPr>
      <w:r w:rsidRPr="00CE261B">
        <w:rPr>
          <w:rtl/>
        </w:rPr>
        <w:t xml:space="preserve">אוטודידקט, </w:t>
      </w:r>
      <w:r w:rsidRPr="00CE261B">
        <w:rPr>
          <w:rtl/>
        </w:rPr>
        <w:t xml:space="preserve">מנוסה בעבודה תחת לחץ, עמידה בדד ליין, </w:t>
      </w:r>
      <w:r w:rsidRPr="00CE261B">
        <w:rPr>
          <w:rtl/>
        </w:rPr>
        <w:t xml:space="preserve">לצד </w:t>
      </w:r>
      <w:r w:rsidRPr="00CE261B">
        <w:rPr>
          <w:rtl/>
        </w:rPr>
        <w:t>שמירה על סודיות, רגולציה ואתיקה</w:t>
      </w:r>
      <w:r w:rsidRPr="00CE261B">
        <w:rPr>
          <w:rtl/>
        </w:rPr>
        <w:t>.</w:t>
      </w:r>
    </w:p>
    <w:p w14:paraId="51626DD2" w14:textId="17F77DB4" w:rsidR="00147C7C" w:rsidRPr="00CE261B" w:rsidRDefault="00147C7C" w:rsidP="00147C7C">
      <w:pPr>
        <w:pStyle w:val="a"/>
      </w:pPr>
      <w:r w:rsidRPr="00CE261B">
        <w:rPr>
          <w:rtl/>
        </w:rPr>
        <w:t xml:space="preserve">משלב ראייה אסטרטגית מבוססת נתונים </w:t>
      </w:r>
      <w:r w:rsidRPr="00CE261B">
        <w:rPr>
          <w:rtl/>
        </w:rPr>
        <w:t>עם</w:t>
      </w:r>
      <w:r w:rsidRPr="00CE261B">
        <w:rPr>
          <w:rtl/>
        </w:rPr>
        <w:t> כושר ביטוי מעולה, יצירתיות</w:t>
      </w:r>
      <w:r w:rsidRPr="00CE261B">
        <w:rPr>
          <w:rtl/>
        </w:rPr>
        <w:t xml:space="preserve"> ו</w:t>
      </w:r>
      <w:r w:rsidRPr="00CE261B">
        <w:rPr>
          <w:rtl/>
        </w:rPr>
        <w:t>חדשנו</w:t>
      </w:r>
      <w:r w:rsidRPr="00CE261B">
        <w:rPr>
          <w:rtl/>
        </w:rPr>
        <w:t>ת ל</w:t>
      </w:r>
      <w:r w:rsidRPr="00CE261B">
        <w:rPr>
          <w:rtl/>
        </w:rPr>
        <w:t xml:space="preserve">יצירת מסעות לקוח מניעים </w:t>
      </w:r>
      <w:r w:rsidRPr="00CE261B">
        <w:rPr>
          <w:rtl/>
        </w:rPr>
        <w:t>ל</w:t>
      </w:r>
      <w:r w:rsidRPr="00CE261B">
        <w:rPr>
          <w:rtl/>
        </w:rPr>
        <w:t>צמיחה</w:t>
      </w:r>
      <w:r w:rsidRPr="00CE261B">
        <w:t>.</w:t>
      </w:r>
    </w:p>
    <w:p w14:paraId="748488C6" w14:textId="3E046B75" w:rsidR="00AB7F25" w:rsidRPr="00CE261B" w:rsidRDefault="009A4596" w:rsidP="00147C7C">
      <w:pPr>
        <w:pStyle w:val="a"/>
      </w:pPr>
      <w:r w:rsidRPr="00CE261B">
        <w:rPr>
          <w:rtl/>
        </w:rPr>
        <w:t>יכולות ניהול</w:t>
      </w:r>
      <w:r w:rsidR="00147C7C" w:rsidRPr="00CE261B">
        <w:rPr>
          <w:rtl/>
        </w:rPr>
        <w:t xml:space="preserve"> צוותים, ניהול </w:t>
      </w:r>
      <w:r w:rsidR="00147C7C" w:rsidRPr="00CE261B">
        <w:rPr>
          <w:rtl/>
        </w:rPr>
        <w:t>ספקים</w:t>
      </w:r>
      <w:r w:rsidRPr="00CE261B">
        <w:rPr>
          <w:rtl/>
        </w:rPr>
        <w:t>, שיווק והנעת תהליכים</w:t>
      </w:r>
      <w:r w:rsidR="00147C7C" w:rsidRPr="00CE261B">
        <w:rPr>
          <w:rtl/>
        </w:rPr>
        <w:t xml:space="preserve"> בשילוב </w:t>
      </w:r>
      <w:r w:rsidRPr="00CE261B">
        <w:rPr>
          <w:rtl/>
        </w:rPr>
        <w:t>יחסי אנוש מעולים.</w:t>
      </w:r>
    </w:p>
    <w:p w14:paraId="1B80006E" w14:textId="77777777" w:rsidR="00FF3D9B" w:rsidRPr="00CE261B" w:rsidRDefault="00FF3D9B" w:rsidP="00147C7C">
      <w:pPr>
        <w:pStyle w:val="a"/>
        <w:numPr>
          <w:ilvl w:val="0"/>
          <w:numId w:val="0"/>
        </w:numPr>
      </w:pPr>
    </w:p>
    <w:p w14:paraId="11C8BDDD" w14:textId="40DA69A1" w:rsidR="0041748B" w:rsidRPr="002777AB" w:rsidRDefault="009A4596" w:rsidP="00F53C62">
      <w:pPr>
        <w:pStyle w:val="af0"/>
        <w:rPr>
          <w:rFonts w:asciiTheme="minorBidi" w:hAnsiTheme="minorBidi" w:cstheme="minorBidi"/>
          <w:color w:val="002060"/>
          <w:sz w:val="22"/>
          <w:szCs w:val="22"/>
          <w:rtl/>
        </w:rPr>
      </w:pPr>
      <w:r w:rsidRPr="00CE261B">
        <w:rPr>
          <w:rFonts w:asciiTheme="minorBidi" w:hAnsiTheme="minorBidi" w:cstheme="minorBidi"/>
          <w:color w:val="002060"/>
          <w:sz w:val="22"/>
          <w:szCs w:val="22"/>
          <w:rtl/>
        </w:rPr>
        <w:t>נ</w:t>
      </w:r>
      <w:r w:rsidR="009F1BEA" w:rsidRPr="00CE261B">
        <w:rPr>
          <w:rFonts w:asciiTheme="minorBidi" w:hAnsiTheme="minorBidi" w:cstheme="minorBidi"/>
          <w:color w:val="002060"/>
          <w:sz w:val="22"/>
          <w:szCs w:val="22"/>
          <w:rtl/>
        </w:rPr>
        <w:t>י</w:t>
      </w:r>
      <w:r w:rsidRPr="00CE261B">
        <w:rPr>
          <w:rFonts w:asciiTheme="minorBidi" w:hAnsiTheme="minorBidi" w:cstheme="minorBidi"/>
          <w:color w:val="002060"/>
          <w:sz w:val="22"/>
          <w:szCs w:val="22"/>
          <w:rtl/>
        </w:rPr>
        <w:t>סיון תעסוקתי</w:t>
      </w:r>
      <w:r w:rsidR="00F53C62" w:rsidRPr="00CE261B">
        <w:rPr>
          <w:rFonts w:asciiTheme="minorBidi" w:hAnsiTheme="minorBidi" w:cstheme="minorBidi"/>
          <w:color w:val="002060"/>
          <w:sz w:val="22"/>
          <w:szCs w:val="22"/>
          <w:rtl/>
        </w:rPr>
        <w:br/>
      </w:r>
    </w:p>
    <w:p w14:paraId="1BFB237B" w14:textId="0EE8A7E2" w:rsidR="00D577FD" w:rsidRPr="002777AB" w:rsidRDefault="00D577FD" w:rsidP="00147C7C">
      <w:pPr>
        <w:pStyle w:val="a6"/>
        <w:tabs>
          <w:tab w:val="left" w:pos="993"/>
        </w:tabs>
        <w:spacing w:line="276" w:lineRule="auto"/>
        <w:ind w:left="-286"/>
        <w:jc w:val="left"/>
        <w:outlineLvl w:val="0"/>
        <w:rPr>
          <w:rStyle w:val="Char4"/>
          <w:rFonts w:asciiTheme="minorBidi" w:hAnsiTheme="minorBidi" w:cstheme="minorBidi"/>
          <w:color w:val="002060"/>
          <w:sz w:val="21"/>
          <w:szCs w:val="21"/>
          <w:rtl/>
        </w:rPr>
      </w:pPr>
      <w:r w:rsidRPr="002777AB"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  <w:rtl/>
        </w:rPr>
        <w:t>2024-היום:</w:t>
      </w:r>
      <w:r w:rsidRPr="002777AB">
        <w:rPr>
          <w:rFonts w:asciiTheme="minorBidi" w:hAnsiTheme="minorBidi" w:cstheme="minorBidi"/>
          <w:color w:val="002060"/>
          <w:sz w:val="21"/>
          <w:szCs w:val="21"/>
          <w:u w:val="none"/>
          <w:rtl/>
        </w:rPr>
        <w:t xml:space="preserve">    </w:t>
      </w:r>
      <w:r w:rsidR="00147C7C" w:rsidRPr="002777AB">
        <w:rPr>
          <w:rFonts w:asciiTheme="minorBidi" w:hAnsiTheme="minorBidi" w:cstheme="minorBidi"/>
          <w:b w:val="0"/>
          <w:color w:val="002060"/>
          <w:sz w:val="21"/>
          <w:szCs w:val="21"/>
          <w:rtl/>
        </w:rPr>
        <w:t>מנהל קריאייטיב, דיגיטל ואסטרטגיה | עמותת תנועה ישראלית</w:t>
      </w:r>
    </w:p>
    <w:p w14:paraId="0C8CE84C" w14:textId="77777777" w:rsidR="00D577FD" w:rsidRPr="002777AB" w:rsidRDefault="00D577FD" w:rsidP="00D577FD">
      <w:pPr>
        <w:pStyle w:val="a6"/>
        <w:tabs>
          <w:tab w:val="left" w:pos="993"/>
        </w:tabs>
        <w:spacing w:line="276" w:lineRule="auto"/>
        <w:ind w:left="-286"/>
        <w:jc w:val="left"/>
        <w:outlineLvl w:val="0"/>
        <w:rPr>
          <w:rStyle w:val="Char4"/>
          <w:rFonts w:asciiTheme="minorBidi" w:hAnsiTheme="minorBidi" w:cstheme="minorBidi"/>
          <w:color w:val="002060"/>
          <w:sz w:val="21"/>
          <w:szCs w:val="21"/>
          <w:rtl/>
        </w:rPr>
      </w:pPr>
    </w:p>
    <w:p w14:paraId="3D16D86B" w14:textId="77777777" w:rsidR="00147C7C" w:rsidRPr="00147C7C" w:rsidRDefault="00147C7C" w:rsidP="00147C7C">
      <w:pPr>
        <w:pStyle w:val="a1"/>
        <w:spacing w:line="322" w:lineRule="auto"/>
        <w:rPr>
          <w:rFonts w:asciiTheme="minorBidi" w:hAnsiTheme="minorBidi" w:cstheme="minorBidi"/>
          <w:b w:val="0"/>
          <w:bCs/>
          <w:color w:val="000000" w:themeColor="text1"/>
          <w:sz w:val="21"/>
          <w:szCs w:val="21"/>
        </w:rPr>
      </w:pPr>
      <w:r w:rsidRPr="00147C7C">
        <w:rPr>
          <w:rFonts w:asciiTheme="minorBidi" w:hAnsiTheme="minorBidi" w:cstheme="minorBidi"/>
          <w:b w:val="0"/>
          <w:bCs/>
          <w:color w:val="000000" w:themeColor="text1"/>
          <w:sz w:val="21"/>
          <w:szCs w:val="21"/>
          <w:rtl/>
        </w:rPr>
        <w:t>ניהול אסטרטגי של מערך השיווק והדיגיטל של הארגון.</w:t>
      </w:r>
    </w:p>
    <w:p w14:paraId="14B87172" w14:textId="0E7D54DB" w:rsidR="00D577FD" w:rsidRPr="002777AB" w:rsidRDefault="00D577FD" w:rsidP="00D577FD">
      <w:pPr>
        <w:pStyle w:val="a1"/>
        <w:spacing w:line="322" w:lineRule="auto"/>
        <w:rPr>
          <w:rFonts w:asciiTheme="minorBidi" w:hAnsiTheme="minorBidi" w:cstheme="minorBidi"/>
          <w:color w:val="000000" w:themeColor="text1"/>
          <w:sz w:val="21"/>
          <w:szCs w:val="21"/>
        </w:rPr>
      </w:pPr>
      <w:r w:rsidRPr="002777AB">
        <w:rPr>
          <w:rFonts w:asciiTheme="minorBidi" w:hAnsiTheme="minorBidi" w:cstheme="minorBidi"/>
          <w:b w:val="0"/>
          <w:bCs/>
          <w:color w:val="000000" w:themeColor="text1"/>
          <w:sz w:val="21"/>
          <w:szCs w:val="21"/>
          <w:rtl/>
        </w:rPr>
        <w:t xml:space="preserve">ניהול מערך הקריאייטיב </w:t>
      </w:r>
      <w:r w:rsidR="007421E3" w:rsidRPr="002777AB">
        <w:rPr>
          <w:rFonts w:asciiTheme="minorBidi" w:hAnsiTheme="minorBidi" w:cstheme="minorBidi"/>
          <w:b w:val="0"/>
          <w:bCs/>
          <w:color w:val="000000" w:themeColor="text1"/>
          <w:sz w:val="21"/>
          <w:szCs w:val="21"/>
          <w:rtl/>
        </w:rPr>
        <w:t>והדיגיטל</w:t>
      </w:r>
      <w:r w:rsidRPr="002777AB">
        <w:rPr>
          <w:rFonts w:asciiTheme="minorBidi" w:hAnsiTheme="minorBidi" w:cstheme="minorBidi"/>
          <w:color w:val="000000" w:themeColor="text1"/>
          <w:sz w:val="21"/>
          <w:szCs w:val="21"/>
          <w:rtl/>
        </w:rPr>
        <w:t xml:space="preserve"> בעמותה לצד ניהול ספקי משנה.</w:t>
      </w:r>
    </w:p>
    <w:p w14:paraId="3D04ADE1" w14:textId="4EF3CBFB" w:rsidR="00147C7C" w:rsidRPr="002777AB" w:rsidRDefault="00147C7C" w:rsidP="00147C7C">
      <w:pPr>
        <w:pStyle w:val="a1"/>
        <w:spacing w:line="322" w:lineRule="auto"/>
        <w:rPr>
          <w:rFonts w:asciiTheme="minorBidi" w:hAnsiTheme="minorBidi" w:cstheme="minorBidi"/>
          <w:color w:val="000000" w:themeColor="text1"/>
          <w:sz w:val="21"/>
          <w:szCs w:val="21"/>
        </w:rPr>
      </w:pPr>
      <w:r w:rsidRPr="002777AB">
        <w:rPr>
          <w:rFonts w:asciiTheme="minorBidi" w:hAnsiTheme="minorBidi" w:cstheme="minorBidi"/>
          <w:bCs/>
          <w:color w:val="000000" w:themeColor="text1"/>
          <w:sz w:val="21"/>
          <w:szCs w:val="21"/>
          <w:rtl/>
        </w:rPr>
        <w:t>ניהול קריאייטיב ואסטרטגי</w:t>
      </w:r>
      <w:r w:rsidRPr="002777AB">
        <w:rPr>
          <w:rFonts w:asciiTheme="minorBidi" w:hAnsiTheme="minorBidi" w:cstheme="minorBidi"/>
          <w:bCs/>
          <w:color w:val="000000" w:themeColor="text1"/>
          <w:sz w:val="21"/>
          <w:szCs w:val="21"/>
          <w:rtl/>
        </w:rPr>
        <w:t>ה:</w:t>
      </w:r>
      <w:r w:rsidRPr="002777AB">
        <w:rPr>
          <w:rFonts w:asciiTheme="minorBidi" w:hAnsiTheme="minorBidi" w:cstheme="minorBidi"/>
          <w:color w:val="000000" w:themeColor="text1"/>
          <w:sz w:val="21"/>
          <w:szCs w:val="21"/>
        </w:rPr>
        <w:t> </w:t>
      </w:r>
      <w:r w:rsidRPr="002777AB">
        <w:rPr>
          <w:rFonts w:asciiTheme="minorBidi" w:hAnsiTheme="minorBidi" w:cstheme="minorBidi"/>
          <w:color w:val="000000" w:themeColor="text1"/>
          <w:sz w:val="21"/>
          <w:szCs w:val="21"/>
          <w:rtl/>
        </w:rPr>
        <w:t>אחריות על פיצוח בריפים מורכבים, ניהול השפה התקשורתית והקריאייטיבית של הארגון </w:t>
      </w:r>
      <w:r w:rsidRPr="002777AB">
        <w:rPr>
          <w:rFonts w:asciiTheme="minorBidi" w:hAnsiTheme="minorBidi" w:cstheme="minorBidi"/>
          <w:bCs/>
          <w:color w:val="000000" w:themeColor="text1"/>
          <w:sz w:val="21"/>
          <w:szCs w:val="21"/>
          <w:rtl/>
        </w:rPr>
        <w:t>בדיגיטל ובאוף-ליין</w:t>
      </w:r>
      <w:r w:rsidRPr="002777AB">
        <w:rPr>
          <w:rFonts w:asciiTheme="minorBidi" w:hAnsiTheme="minorBidi" w:cstheme="minorBidi"/>
          <w:color w:val="000000" w:themeColor="text1"/>
          <w:sz w:val="21"/>
          <w:szCs w:val="21"/>
        </w:rPr>
        <w:t xml:space="preserve">, </w:t>
      </w:r>
      <w:r w:rsidR="00AA5E2C" w:rsidRPr="002777AB">
        <w:rPr>
          <w:rFonts w:asciiTheme="minorBidi" w:hAnsiTheme="minorBidi" w:cstheme="minorBidi"/>
          <w:color w:val="000000" w:themeColor="text1"/>
          <w:sz w:val="21"/>
          <w:szCs w:val="21"/>
          <w:rtl/>
        </w:rPr>
        <w:t xml:space="preserve">מיתוג, </w:t>
      </w:r>
      <w:r w:rsidRPr="002777AB">
        <w:rPr>
          <w:rFonts w:asciiTheme="minorBidi" w:hAnsiTheme="minorBidi" w:cstheme="minorBidi"/>
          <w:color w:val="000000" w:themeColor="text1"/>
          <w:sz w:val="21"/>
          <w:szCs w:val="21"/>
          <w:rtl/>
        </w:rPr>
        <w:t>כתיבת תסריטים</w:t>
      </w:r>
      <w:r w:rsidR="00AA5E2C" w:rsidRPr="002777AB">
        <w:rPr>
          <w:rFonts w:asciiTheme="minorBidi" w:hAnsiTheme="minorBidi" w:cstheme="minorBidi"/>
          <w:color w:val="000000" w:themeColor="text1"/>
          <w:sz w:val="21"/>
          <w:szCs w:val="21"/>
          <w:rtl/>
        </w:rPr>
        <w:t>, גאנטים וכלל המסרים בהתבסס על קופירייטינג</w:t>
      </w:r>
      <w:r w:rsidRPr="002777AB">
        <w:rPr>
          <w:rFonts w:asciiTheme="minorBidi" w:hAnsiTheme="minorBidi" w:cstheme="minorBidi"/>
          <w:color w:val="000000" w:themeColor="text1"/>
          <w:sz w:val="21"/>
          <w:szCs w:val="21"/>
          <w:rtl/>
        </w:rPr>
        <w:t xml:space="preserve"> וסטוריטלינג</w:t>
      </w:r>
      <w:r w:rsidRPr="002777AB">
        <w:rPr>
          <w:rFonts w:asciiTheme="minorBidi" w:hAnsiTheme="minorBidi" w:cstheme="minorBidi"/>
          <w:color w:val="000000" w:themeColor="text1"/>
          <w:sz w:val="21"/>
          <w:szCs w:val="21"/>
        </w:rPr>
        <w:t>.</w:t>
      </w:r>
    </w:p>
    <w:p w14:paraId="561BA9F3" w14:textId="73C5B2F7" w:rsidR="00AA5E2C" w:rsidRPr="002777AB" w:rsidRDefault="00AA5E2C" w:rsidP="00AA5E2C">
      <w:pPr>
        <w:pStyle w:val="a1"/>
        <w:rPr>
          <w:rFonts w:asciiTheme="minorBidi" w:hAnsiTheme="minorBidi" w:cstheme="minorBidi"/>
          <w:color w:val="000000" w:themeColor="text1"/>
          <w:sz w:val="21"/>
          <w:szCs w:val="21"/>
        </w:rPr>
      </w:pPr>
      <w:r w:rsidRPr="002777AB">
        <w:rPr>
          <w:rFonts w:asciiTheme="minorBidi" w:hAnsiTheme="minorBidi" w:cstheme="minorBidi"/>
          <w:bCs/>
          <w:color w:val="000000" w:themeColor="text1"/>
          <w:sz w:val="21"/>
          <w:szCs w:val="21"/>
          <w:rtl/>
        </w:rPr>
        <w:t xml:space="preserve">ניהול ספקים </w:t>
      </w:r>
      <w:r w:rsidRPr="002777AB">
        <w:rPr>
          <w:rFonts w:asciiTheme="minorBidi" w:hAnsiTheme="minorBidi" w:cstheme="minorBidi"/>
          <w:bCs/>
          <w:color w:val="000000" w:themeColor="text1"/>
          <w:sz w:val="21"/>
          <w:szCs w:val="21"/>
          <w:rtl/>
        </w:rPr>
        <w:t>ותמיכה במטות</w:t>
      </w:r>
      <w:r w:rsidRPr="002777AB">
        <w:rPr>
          <w:rFonts w:asciiTheme="minorBidi" w:hAnsiTheme="minorBidi" w:cstheme="minorBidi"/>
          <w:bCs/>
          <w:color w:val="000000" w:themeColor="text1"/>
          <w:sz w:val="21"/>
          <w:szCs w:val="21"/>
          <w:rtl/>
        </w:rPr>
        <w:t xml:space="preserve"> </w:t>
      </w:r>
      <w:r w:rsidRPr="002777AB">
        <w:rPr>
          <w:rFonts w:asciiTheme="minorBidi" w:hAnsiTheme="minorBidi" w:cstheme="minorBidi"/>
          <w:bCs/>
          <w:color w:val="000000" w:themeColor="text1"/>
          <w:sz w:val="21"/>
          <w:szCs w:val="21"/>
          <w:rtl/>
        </w:rPr>
        <w:t>הארגון</w:t>
      </w:r>
      <w:r w:rsidRPr="002777AB">
        <w:rPr>
          <w:rFonts w:asciiTheme="minorBidi" w:hAnsiTheme="minorBidi" w:cstheme="minorBidi"/>
          <w:bCs/>
          <w:color w:val="000000" w:themeColor="text1"/>
          <w:sz w:val="21"/>
          <w:szCs w:val="21"/>
          <w:rtl/>
        </w:rPr>
        <w:t>:</w:t>
      </w:r>
      <w:r w:rsidRPr="002777AB">
        <w:rPr>
          <w:rFonts w:asciiTheme="minorBidi" w:hAnsiTheme="minorBidi" w:cstheme="minorBidi"/>
          <w:color w:val="000000" w:themeColor="text1"/>
          <w:sz w:val="21"/>
          <w:szCs w:val="21"/>
          <w:rtl/>
        </w:rPr>
        <w:t> ניהול שוטף של סוכנויות דיגיטל, מעצבים, עורכי וידאו, ניוזלטר, צלמים ומנהלי אתרים – משלב הרעיון, דרך גיבוש האסטרטגיה ועד בקרת איכות והתוצר הסופי.</w:t>
      </w:r>
    </w:p>
    <w:p w14:paraId="4B23A99F" w14:textId="1F94AD86" w:rsidR="007421E3" w:rsidRPr="002777AB" w:rsidRDefault="00AA5E2C" w:rsidP="007421E3">
      <w:pPr>
        <w:pStyle w:val="a1"/>
        <w:rPr>
          <w:rFonts w:asciiTheme="minorBidi" w:eastAsia="Times New Roman" w:hAnsiTheme="minorBidi" w:cstheme="minorBidi"/>
          <w:color w:val="000000" w:themeColor="text1"/>
          <w:sz w:val="21"/>
          <w:szCs w:val="21"/>
        </w:rPr>
      </w:pPr>
      <w:r w:rsidRPr="002777AB">
        <w:rPr>
          <w:rFonts w:asciiTheme="minorBidi" w:eastAsia="Times New Roman" w:hAnsiTheme="minorBidi" w:cstheme="minorBidi"/>
          <w:bCs/>
          <w:color w:val="000000" w:themeColor="text1"/>
          <w:sz w:val="21"/>
          <w:szCs w:val="21"/>
          <w:rtl/>
        </w:rPr>
        <w:t>מסעות לקוח ואופטימיזציה:</w:t>
      </w:r>
      <w:r w:rsidRPr="002777AB">
        <w:rPr>
          <w:rFonts w:asciiTheme="minorBidi" w:eastAsia="Times New Roman" w:hAnsiTheme="minorBidi" w:cstheme="minorBidi"/>
          <w:color w:val="000000" w:themeColor="text1"/>
          <w:sz w:val="21"/>
          <w:szCs w:val="21"/>
          <w:rtl/>
        </w:rPr>
        <w:t> הובלת אסטרטגיית </w:t>
      </w:r>
      <w:r w:rsidRPr="002777AB">
        <w:rPr>
          <w:rFonts w:asciiTheme="minorBidi" w:eastAsia="Times New Roman" w:hAnsiTheme="minorBidi" w:cstheme="minorBidi"/>
          <w:bCs/>
          <w:color w:val="000000" w:themeColor="text1"/>
          <w:sz w:val="21"/>
          <w:szCs w:val="21"/>
        </w:rPr>
        <w:t>SEO</w:t>
      </w:r>
      <w:r w:rsidRPr="002777AB">
        <w:rPr>
          <w:rFonts w:asciiTheme="minorBidi" w:eastAsia="Times New Roman" w:hAnsiTheme="minorBidi" w:cstheme="minorBidi"/>
          <w:color w:val="000000" w:themeColor="text1"/>
          <w:sz w:val="21"/>
          <w:szCs w:val="21"/>
          <w:rtl/>
        </w:rPr>
        <w:t>, </w:t>
      </w:r>
      <w:r w:rsidRPr="002777AB">
        <w:rPr>
          <w:rFonts w:asciiTheme="minorBidi" w:eastAsia="Times New Roman" w:hAnsiTheme="minorBidi" w:cstheme="minorBidi"/>
          <w:bCs/>
          <w:color w:val="000000" w:themeColor="text1"/>
          <w:sz w:val="21"/>
          <w:szCs w:val="21"/>
        </w:rPr>
        <w:t>PPC</w:t>
      </w:r>
      <w:r w:rsidRPr="002777AB">
        <w:rPr>
          <w:rFonts w:asciiTheme="minorBidi" w:eastAsia="Times New Roman" w:hAnsiTheme="minorBidi" w:cstheme="minorBidi"/>
          <w:color w:val="000000" w:themeColor="text1"/>
          <w:sz w:val="21"/>
          <w:szCs w:val="21"/>
          <w:rtl/>
        </w:rPr>
        <w:t>, </w:t>
      </w:r>
      <w:r w:rsidRPr="002777AB">
        <w:rPr>
          <w:rFonts w:asciiTheme="minorBidi" w:eastAsia="Times New Roman" w:hAnsiTheme="minorBidi" w:cstheme="minorBidi"/>
          <w:bCs/>
          <w:color w:val="000000" w:themeColor="text1"/>
          <w:sz w:val="21"/>
          <w:szCs w:val="21"/>
          <w:rtl/>
        </w:rPr>
        <w:t>אימייל מרקטינג</w:t>
      </w:r>
      <w:r w:rsidRPr="002777AB">
        <w:rPr>
          <w:rFonts w:asciiTheme="minorBidi" w:eastAsia="Times New Roman" w:hAnsiTheme="minorBidi" w:cstheme="minorBidi"/>
          <w:color w:val="000000" w:themeColor="text1"/>
          <w:sz w:val="21"/>
          <w:szCs w:val="21"/>
          <w:rtl/>
        </w:rPr>
        <w:t> ו</w:t>
      </w:r>
      <w:r w:rsidRPr="002777AB">
        <w:rPr>
          <w:rFonts w:asciiTheme="minorBidi" w:eastAsia="Times New Roman" w:hAnsiTheme="minorBidi" w:cstheme="minorBidi"/>
          <w:bCs/>
          <w:color w:val="000000" w:themeColor="text1"/>
          <w:sz w:val="21"/>
          <w:szCs w:val="21"/>
          <w:rtl/>
        </w:rPr>
        <w:t>סושיאל מדיה</w:t>
      </w:r>
      <w:r w:rsidRPr="002777AB">
        <w:rPr>
          <w:rFonts w:asciiTheme="minorBidi" w:eastAsia="Times New Roman" w:hAnsiTheme="minorBidi" w:cstheme="minorBidi"/>
          <w:color w:val="000000" w:themeColor="text1"/>
          <w:sz w:val="21"/>
          <w:szCs w:val="21"/>
          <w:rtl/>
        </w:rPr>
        <w:t>, לרבות </w:t>
      </w:r>
      <w:r w:rsidRPr="002777AB">
        <w:rPr>
          <w:rFonts w:asciiTheme="minorBidi" w:eastAsia="Times New Roman" w:hAnsiTheme="minorBidi" w:cstheme="minorBidi"/>
          <w:bCs/>
          <w:color w:val="000000" w:themeColor="text1"/>
          <w:sz w:val="21"/>
          <w:szCs w:val="21"/>
          <w:rtl/>
        </w:rPr>
        <w:t>הגדרת משפכי שיווק</w:t>
      </w:r>
      <w:r w:rsidRPr="002777AB">
        <w:rPr>
          <w:rFonts w:asciiTheme="minorBidi" w:eastAsia="Times New Roman" w:hAnsiTheme="minorBidi" w:cstheme="minorBidi"/>
          <w:color w:val="000000" w:themeColor="text1"/>
          <w:sz w:val="21"/>
          <w:szCs w:val="21"/>
          <w:rtl/>
        </w:rPr>
        <w:t> וניהול הקשר עם הקהילה (כתיבת ניוזלטרים</w:t>
      </w:r>
      <w:r w:rsidRPr="002777AB">
        <w:rPr>
          <w:rFonts w:asciiTheme="minorBidi" w:eastAsia="Times New Roman" w:hAnsiTheme="minorBidi" w:cstheme="minorBidi"/>
          <w:color w:val="000000" w:themeColor="text1"/>
          <w:sz w:val="21"/>
          <w:szCs w:val="21"/>
          <w:rtl/>
        </w:rPr>
        <w:t>, לידים, רשתות חברתיות ותוכן לקהילות וואטסאפ</w:t>
      </w:r>
      <w:r w:rsidRPr="002777AB">
        <w:rPr>
          <w:rFonts w:asciiTheme="minorBidi" w:eastAsia="Times New Roman" w:hAnsiTheme="minorBidi" w:cstheme="minorBidi"/>
          <w:color w:val="000000" w:themeColor="text1"/>
          <w:sz w:val="21"/>
          <w:szCs w:val="21"/>
          <w:rtl/>
        </w:rPr>
        <w:t>).</w:t>
      </w:r>
    </w:p>
    <w:p w14:paraId="44104748" w14:textId="2A250D1B" w:rsidR="00D577FD" w:rsidRPr="002777AB" w:rsidRDefault="00326E28" w:rsidP="00D577FD">
      <w:pPr>
        <w:pStyle w:val="a1"/>
        <w:spacing w:line="322" w:lineRule="auto"/>
        <w:rPr>
          <w:rFonts w:asciiTheme="minorBidi" w:hAnsiTheme="minorBidi" w:cstheme="minorBidi"/>
          <w:b w:val="0"/>
          <w:bCs/>
          <w:color w:val="000000" w:themeColor="text1"/>
          <w:sz w:val="21"/>
          <w:szCs w:val="21"/>
        </w:rPr>
      </w:pPr>
      <w:r w:rsidRPr="002777AB">
        <w:rPr>
          <w:rFonts w:asciiTheme="minorBidi" w:hAnsiTheme="minorBidi" w:cstheme="minorBidi"/>
          <w:b w:val="0"/>
          <w:bCs/>
          <w:color w:val="000000" w:themeColor="text1"/>
          <w:sz w:val="21"/>
          <w:szCs w:val="21"/>
          <w:rtl/>
        </w:rPr>
        <w:t>גיבוש והטמעה של</w:t>
      </w:r>
      <w:r w:rsidR="00D577FD" w:rsidRPr="002777AB">
        <w:rPr>
          <w:rFonts w:asciiTheme="minorBidi" w:hAnsiTheme="minorBidi" w:cstheme="minorBidi"/>
          <w:b w:val="0"/>
          <w:bCs/>
          <w:color w:val="000000" w:themeColor="text1"/>
          <w:sz w:val="21"/>
          <w:szCs w:val="21"/>
          <w:rtl/>
        </w:rPr>
        <w:t xml:space="preserve"> שיטות עבודה חדשות, כלים דיגיטליים</w:t>
      </w:r>
      <w:r w:rsidR="00216081" w:rsidRPr="002777AB">
        <w:rPr>
          <w:rFonts w:asciiTheme="minorBidi" w:hAnsiTheme="minorBidi" w:cstheme="minorBidi"/>
          <w:b w:val="0"/>
          <w:bCs/>
          <w:color w:val="000000" w:themeColor="text1"/>
          <w:sz w:val="21"/>
          <w:szCs w:val="21"/>
          <w:rtl/>
        </w:rPr>
        <w:t xml:space="preserve"> </w:t>
      </w:r>
      <w:r w:rsidR="00D577FD" w:rsidRPr="002777AB">
        <w:rPr>
          <w:rFonts w:asciiTheme="minorBidi" w:hAnsiTheme="minorBidi" w:cstheme="minorBidi"/>
          <w:b w:val="0"/>
          <w:bCs/>
          <w:color w:val="000000" w:themeColor="text1"/>
          <w:sz w:val="21"/>
          <w:szCs w:val="21"/>
          <w:rtl/>
        </w:rPr>
        <w:t xml:space="preserve">וייעול </w:t>
      </w:r>
      <w:r w:rsidR="00216081" w:rsidRPr="002777AB">
        <w:rPr>
          <w:rFonts w:asciiTheme="minorBidi" w:hAnsiTheme="minorBidi" w:cstheme="minorBidi"/>
          <w:b w:val="0"/>
          <w:bCs/>
          <w:color w:val="000000" w:themeColor="text1"/>
          <w:sz w:val="21"/>
          <w:szCs w:val="21"/>
          <w:rtl/>
        </w:rPr>
        <w:t>העבודה השותפת</w:t>
      </w:r>
    </w:p>
    <w:p w14:paraId="0D09CD36" w14:textId="77777777" w:rsidR="007421E3" w:rsidRPr="002777AB" w:rsidRDefault="007421E3" w:rsidP="007421E3">
      <w:pPr>
        <w:rPr>
          <w:rFonts w:asciiTheme="minorBidi" w:hAnsiTheme="minorBidi" w:cstheme="minorBidi"/>
          <w:b/>
          <w:bCs/>
          <w:color w:val="002060"/>
          <w:sz w:val="21"/>
          <w:szCs w:val="21"/>
          <w:rtl/>
        </w:rPr>
      </w:pPr>
    </w:p>
    <w:p w14:paraId="62D4E251" w14:textId="77777777" w:rsidR="00D577FD" w:rsidRPr="002777AB" w:rsidRDefault="00D577FD" w:rsidP="00FF3D9B">
      <w:pPr>
        <w:pStyle w:val="af0"/>
        <w:rPr>
          <w:rFonts w:asciiTheme="minorBidi" w:hAnsiTheme="minorBidi" w:cstheme="minorBidi"/>
          <w:color w:val="002060"/>
          <w:sz w:val="22"/>
          <w:szCs w:val="22"/>
          <w:rtl/>
        </w:rPr>
      </w:pPr>
    </w:p>
    <w:p w14:paraId="21CB4895" w14:textId="3B1091ED" w:rsidR="00AA5E2C" w:rsidRPr="002777AB" w:rsidRDefault="0041748B" w:rsidP="0041748B">
      <w:pPr>
        <w:pStyle w:val="a6"/>
        <w:tabs>
          <w:tab w:val="left" w:pos="993"/>
        </w:tabs>
        <w:spacing w:line="276" w:lineRule="auto"/>
        <w:ind w:left="-286"/>
        <w:jc w:val="left"/>
        <w:outlineLvl w:val="0"/>
        <w:rPr>
          <w:rStyle w:val="Char4"/>
          <w:rFonts w:asciiTheme="minorBidi" w:hAnsiTheme="minorBidi" w:cstheme="minorBidi"/>
          <w:color w:val="002060"/>
          <w:sz w:val="21"/>
          <w:szCs w:val="21"/>
          <w:rtl/>
        </w:rPr>
      </w:pPr>
      <w:r w:rsidRPr="002777AB"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  <w:rtl/>
        </w:rPr>
        <w:t>202</w:t>
      </w:r>
      <w:r w:rsidR="002777AB">
        <w:rPr>
          <w:rFonts w:asciiTheme="minorBidi" w:hAnsiTheme="minorBidi" w:cstheme="minorBidi" w:hint="cs"/>
          <w:b w:val="0"/>
          <w:bCs w:val="0"/>
          <w:color w:val="002060"/>
          <w:sz w:val="21"/>
          <w:szCs w:val="21"/>
          <w:u w:val="none"/>
          <w:rtl/>
        </w:rPr>
        <w:t>3</w:t>
      </w:r>
      <w:r w:rsidRPr="002777AB"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  <w:rtl/>
        </w:rPr>
        <w:t>-</w:t>
      </w:r>
      <w:r w:rsidR="00D577FD" w:rsidRPr="002777AB"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  <w:rtl/>
        </w:rPr>
        <w:t>202</w:t>
      </w:r>
      <w:r w:rsidR="002777AB">
        <w:rPr>
          <w:rFonts w:asciiTheme="minorBidi" w:hAnsiTheme="minorBidi" w:cstheme="minorBidi" w:hint="cs"/>
          <w:b w:val="0"/>
          <w:bCs w:val="0"/>
          <w:color w:val="002060"/>
          <w:sz w:val="21"/>
          <w:szCs w:val="21"/>
          <w:u w:val="none"/>
          <w:rtl/>
        </w:rPr>
        <w:t>2</w:t>
      </w:r>
      <w:r w:rsidRPr="002777AB"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  <w:rtl/>
        </w:rPr>
        <w:t>:</w:t>
      </w:r>
      <w:r w:rsidRPr="002777AB">
        <w:rPr>
          <w:rFonts w:asciiTheme="minorBidi" w:hAnsiTheme="minorBidi" w:cstheme="minorBidi"/>
          <w:color w:val="002060"/>
          <w:sz w:val="21"/>
          <w:szCs w:val="21"/>
          <w:u w:val="none"/>
          <w:rtl/>
        </w:rPr>
        <w:t xml:space="preserve">    </w:t>
      </w:r>
      <w:r w:rsidRPr="002777AB">
        <w:rPr>
          <w:rFonts w:asciiTheme="minorBidi" w:hAnsiTheme="minorBidi" w:cstheme="minorBidi"/>
          <w:color w:val="002060"/>
          <w:sz w:val="21"/>
          <w:szCs w:val="21"/>
          <w:rtl/>
        </w:rPr>
        <w:t xml:space="preserve">מנהל </w:t>
      </w:r>
      <w:r w:rsidR="00AA5E2C" w:rsidRPr="002777AB">
        <w:rPr>
          <w:rFonts w:asciiTheme="minorBidi" w:hAnsiTheme="minorBidi" w:cstheme="minorBidi"/>
          <w:color w:val="002060"/>
          <w:sz w:val="21"/>
          <w:szCs w:val="21"/>
          <w:rtl/>
        </w:rPr>
        <w:t xml:space="preserve">לקוחות, </w:t>
      </w:r>
      <w:r w:rsidRPr="002777AB">
        <w:rPr>
          <w:rFonts w:asciiTheme="minorBidi" w:hAnsiTheme="minorBidi" w:cstheme="minorBidi"/>
          <w:color w:val="002060"/>
          <w:sz w:val="21"/>
          <w:szCs w:val="21"/>
          <w:rtl/>
        </w:rPr>
        <w:t>סושיאל</w:t>
      </w:r>
      <w:r w:rsidR="00AA5E2C" w:rsidRPr="002777AB">
        <w:rPr>
          <w:rFonts w:asciiTheme="minorBidi" w:hAnsiTheme="minorBidi" w:cstheme="minorBidi"/>
          <w:color w:val="002060"/>
          <w:sz w:val="21"/>
          <w:szCs w:val="21"/>
          <w:rtl/>
        </w:rPr>
        <w:t xml:space="preserve"> </w:t>
      </w:r>
      <w:r w:rsidRPr="002777AB">
        <w:rPr>
          <w:rFonts w:asciiTheme="minorBidi" w:hAnsiTheme="minorBidi" w:cstheme="minorBidi"/>
          <w:color w:val="002060"/>
          <w:sz w:val="21"/>
          <w:szCs w:val="21"/>
          <w:rtl/>
        </w:rPr>
        <w:t xml:space="preserve">ומנהל קריאייטיב, </w:t>
      </w:r>
      <w:r w:rsidRPr="002777AB">
        <w:rPr>
          <w:rStyle w:val="Char4"/>
          <w:rFonts w:asciiTheme="minorBidi" w:hAnsiTheme="minorBidi" w:cstheme="minorBidi"/>
          <w:color w:val="002060"/>
          <w:sz w:val="21"/>
          <w:szCs w:val="21"/>
          <w:rtl/>
        </w:rPr>
        <w:t xml:space="preserve">סוכנות הדיגיטל </w:t>
      </w:r>
      <w:r w:rsidRPr="002777AB">
        <w:rPr>
          <w:rStyle w:val="Char4"/>
          <w:rFonts w:asciiTheme="minorBidi" w:hAnsiTheme="minorBidi" w:cstheme="minorBidi"/>
          <w:color w:val="002060"/>
          <w:sz w:val="21"/>
          <w:szCs w:val="21"/>
        </w:rPr>
        <w:t>Mxi Digital</w:t>
      </w:r>
      <w:r w:rsidR="00AA5E2C" w:rsidRPr="002777AB">
        <w:rPr>
          <w:rStyle w:val="Char4"/>
          <w:rFonts w:asciiTheme="minorBidi" w:hAnsiTheme="minorBidi" w:cstheme="minorBidi"/>
          <w:color w:val="002060"/>
          <w:sz w:val="21"/>
          <w:szCs w:val="21"/>
          <w:rtl/>
        </w:rPr>
        <w:t xml:space="preserve"> </w:t>
      </w:r>
      <w:r w:rsidR="00AA5E2C" w:rsidRPr="002777AB">
        <w:rPr>
          <w:rFonts w:asciiTheme="minorBidi" w:hAnsiTheme="minorBidi" w:cstheme="minorBidi"/>
          <w:color w:val="002060"/>
          <w:sz w:val="21"/>
          <w:szCs w:val="21"/>
          <w:rtl/>
        </w:rPr>
        <w:t>(סוכנות דיגיטל</w:t>
      </w:r>
      <w:r w:rsidR="00AA5E2C" w:rsidRPr="002777AB">
        <w:rPr>
          <w:rFonts w:asciiTheme="minorBidi" w:hAnsiTheme="minorBidi" w:cstheme="minorBidi"/>
          <w:b w:val="0"/>
          <w:bCs w:val="0"/>
          <w:color w:val="002060"/>
          <w:sz w:val="21"/>
          <w:szCs w:val="21"/>
          <w:rtl/>
        </w:rPr>
        <w:t xml:space="preserve"> </w:t>
      </w:r>
      <w:r w:rsidR="00AA5E2C" w:rsidRPr="002777AB">
        <w:rPr>
          <w:rFonts w:asciiTheme="minorBidi" w:hAnsiTheme="minorBidi" w:cstheme="minorBidi"/>
          <w:b w:val="0"/>
          <w:bCs w:val="0"/>
          <w:color w:val="002060"/>
          <w:sz w:val="21"/>
          <w:szCs w:val="21"/>
        </w:rPr>
        <w:t>B2B</w:t>
      </w:r>
      <w:r w:rsidR="00AA5E2C" w:rsidRPr="002777AB">
        <w:rPr>
          <w:rFonts w:asciiTheme="minorBidi" w:hAnsiTheme="minorBidi" w:cstheme="minorBidi"/>
          <w:color w:val="002060"/>
          <w:sz w:val="21"/>
          <w:szCs w:val="21"/>
          <w:rtl/>
        </w:rPr>
        <w:t>)</w:t>
      </w:r>
    </w:p>
    <w:p w14:paraId="36E37B36" w14:textId="4074E0F4" w:rsidR="0041748B" w:rsidRPr="002777AB" w:rsidRDefault="0041748B" w:rsidP="00AA5E2C">
      <w:pPr>
        <w:pStyle w:val="a6"/>
        <w:tabs>
          <w:tab w:val="left" w:pos="993"/>
        </w:tabs>
        <w:spacing w:line="276" w:lineRule="auto"/>
        <w:ind w:left="-286"/>
        <w:jc w:val="left"/>
        <w:outlineLvl w:val="0"/>
        <w:rPr>
          <w:rStyle w:val="Char4"/>
          <w:rFonts w:asciiTheme="minorBidi" w:hAnsiTheme="minorBidi" w:cstheme="minorBidi"/>
          <w:color w:val="002060"/>
          <w:sz w:val="21"/>
          <w:szCs w:val="21"/>
          <w:rtl/>
        </w:rPr>
      </w:pPr>
    </w:p>
    <w:p w14:paraId="52AF3C7C" w14:textId="77777777" w:rsidR="00AA5E2C" w:rsidRPr="002777AB" w:rsidRDefault="00AA5E2C" w:rsidP="00AA5E2C">
      <w:pPr>
        <w:pStyle w:val="a1"/>
        <w:rPr>
          <w:rFonts w:asciiTheme="minorBidi" w:hAnsiTheme="minorBidi" w:cstheme="minorBidi"/>
          <w:sz w:val="21"/>
          <w:szCs w:val="21"/>
        </w:rPr>
      </w:pPr>
      <w:r w:rsidRPr="002777AB">
        <w:rPr>
          <w:rFonts w:asciiTheme="minorBidi" w:hAnsiTheme="minorBidi" w:cstheme="minorBidi"/>
          <w:b w:val="0"/>
          <w:bCs/>
          <w:sz w:val="21"/>
          <w:szCs w:val="21"/>
          <w:rtl/>
        </w:rPr>
        <w:t xml:space="preserve"> </w:t>
      </w:r>
      <w:r w:rsidRPr="002777AB">
        <w:rPr>
          <w:rFonts w:asciiTheme="minorBidi" w:hAnsiTheme="minorBidi" w:cstheme="minorBidi"/>
          <w:sz w:val="21"/>
          <w:szCs w:val="21"/>
          <w:rtl/>
        </w:rPr>
        <w:t>ניהול תיקי לקוחות אסטרטגיים בעולמות ה-</w:t>
      </w:r>
      <w:r w:rsidRPr="002777AB">
        <w:rPr>
          <w:rFonts w:asciiTheme="minorBidi" w:hAnsiTheme="minorBidi" w:cstheme="minorBidi"/>
          <w:sz w:val="21"/>
          <w:szCs w:val="21"/>
        </w:rPr>
        <w:t>B2B</w:t>
      </w:r>
      <w:r w:rsidRPr="002777AB">
        <w:rPr>
          <w:rFonts w:asciiTheme="minorBidi" w:hAnsiTheme="minorBidi" w:cstheme="minorBidi"/>
          <w:sz w:val="21"/>
          <w:szCs w:val="21"/>
          <w:rtl/>
        </w:rPr>
        <w:t>.</w:t>
      </w:r>
    </w:p>
    <w:p w14:paraId="54FBCE32" w14:textId="2E521621" w:rsidR="00AA5E2C" w:rsidRPr="002777AB" w:rsidRDefault="00AA5E2C" w:rsidP="00AA5E2C">
      <w:pPr>
        <w:pStyle w:val="a1"/>
        <w:rPr>
          <w:rFonts w:asciiTheme="minorBidi" w:hAnsiTheme="minorBidi" w:cstheme="minorBidi"/>
          <w:sz w:val="21"/>
          <w:szCs w:val="21"/>
        </w:rPr>
      </w:pPr>
      <w:r w:rsidRPr="002777AB">
        <w:rPr>
          <w:rFonts w:asciiTheme="minorBidi" w:hAnsiTheme="minorBidi" w:cstheme="minorBidi"/>
          <w:b w:val="0"/>
          <w:bCs/>
          <w:sz w:val="21"/>
          <w:szCs w:val="21"/>
          <w:rtl/>
        </w:rPr>
        <w:t>מחקר ופיתוח אסטרטגיה: עריכת מחקרי שוק ומתחרים</w:t>
      </w:r>
      <w:r w:rsidRPr="002777AB">
        <w:rPr>
          <w:rFonts w:asciiTheme="minorBidi" w:hAnsiTheme="minorBidi" w:cstheme="minorBidi"/>
          <w:sz w:val="21"/>
          <w:szCs w:val="21"/>
          <w:rtl/>
        </w:rPr>
        <w:t> מעמיקים והפיכתם לתובנות עסקיות ממוקדות. </w:t>
      </w:r>
      <w:r w:rsidRPr="002777AB">
        <w:rPr>
          <w:rFonts w:asciiTheme="minorBidi" w:hAnsiTheme="minorBidi" w:cstheme="minorBidi"/>
          <w:b w:val="0"/>
          <w:bCs/>
          <w:sz w:val="21"/>
          <w:szCs w:val="21"/>
          <w:rtl/>
        </w:rPr>
        <w:t>תפירת</w:t>
      </w:r>
      <w:r w:rsidRPr="002777AB">
        <w:rPr>
          <w:rFonts w:asciiTheme="minorBidi" w:hAnsiTheme="minorBidi" w:cstheme="minorBidi"/>
          <w:b w:val="0"/>
          <w:bCs/>
          <w:sz w:val="21"/>
          <w:szCs w:val="21"/>
          <w:rtl/>
        </w:rPr>
        <w:t xml:space="preserve"> </w:t>
      </w:r>
      <w:r w:rsidRPr="002777AB">
        <w:rPr>
          <w:rFonts w:asciiTheme="minorBidi" w:hAnsiTheme="minorBidi" w:cstheme="minorBidi"/>
          <w:b w:val="0"/>
          <w:bCs/>
          <w:sz w:val="21"/>
          <w:szCs w:val="21"/>
          <w:rtl/>
        </w:rPr>
        <w:t>פתרונות אסטרטגיים</w:t>
      </w:r>
      <w:r w:rsidRPr="002777AB">
        <w:rPr>
          <w:rFonts w:asciiTheme="minorBidi" w:hAnsiTheme="minorBidi" w:cstheme="minorBidi"/>
          <w:sz w:val="21"/>
          <w:szCs w:val="21"/>
          <w:rtl/>
        </w:rPr>
        <w:t xml:space="preserve"> מותאמים אישית לכל לקוח (איתור צרכים).</w:t>
      </w:r>
    </w:p>
    <w:p w14:paraId="3053DA03" w14:textId="77777777" w:rsidR="00AA5E2C" w:rsidRPr="002777AB" w:rsidRDefault="00AA5E2C" w:rsidP="00AA5E2C">
      <w:pPr>
        <w:pStyle w:val="a1"/>
        <w:rPr>
          <w:rFonts w:asciiTheme="minorBidi" w:hAnsiTheme="minorBidi" w:cstheme="minorBidi"/>
          <w:sz w:val="21"/>
          <w:szCs w:val="21"/>
        </w:rPr>
      </w:pPr>
      <w:r w:rsidRPr="002777AB">
        <w:rPr>
          <w:rFonts w:asciiTheme="minorBidi" w:hAnsiTheme="minorBidi" w:cstheme="minorBidi"/>
          <w:sz w:val="21"/>
          <w:szCs w:val="21"/>
        </w:rPr>
        <w:t>​</w:t>
      </w:r>
      <w:r w:rsidRPr="002777AB">
        <w:rPr>
          <w:rFonts w:asciiTheme="minorBidi" w:hAnsiTheme="minorBidi" w:cstheme="minorBidi"/>
          <w:bCs/>
          <w:sz w:val="21"/>
          <w:szCs w:val="21"/>
          <w:rtl/>
        </w:rPr>
        <w:t xml:space="preserve">הובלת פיצוח קריאייטיב </w:t>
      </w:r>
      <w:r w:rsidRPr="002777AB">
        <w:rPr>
          <w:rFonts w:asciiTheme="minorBidi" w:hAnsiTheme="minorBidi" w:cstheme="minorBidi"/>
          <w:bCs/>
          <w:sz w:val="21"/>
          <w:szCs w:val="21"/>
        </w:rPr>
        <w:t>B2B</w:t>
      </w:r>
      <w:r w:rsidRPr="002777AB">
        <w:rPr>
          <w:rFonts w:asciiTheme="minorBidi" w:hAnsiTheme="minorBidi" w:cstheme="minorBidi"/>
          <w:bCs/>
          <w:sz w:val="21"/>
          <w:szCs w:val="21"/>
          <w:rtl/>
        </w:rPr>
        <w:t>:</w:t>
      </w:r>
      <w:r w:rsidRPr="002777AB">
        <w:rPr>
          <w:rFonts w:asciiTheme="minorBidi" w:hAnsiTheme="minorBidi" w:cstheme="minorBidi"/>
          <w:sz w:val="21"/>
          <w:szCs w:val="21"/>
          <w:rtl/>
        </w:rPr>
        <w:t> הפיכת נושאים עסקיים מורכבים לתוכן נגיש באמצעות </w:t>
      </w:r>
      <w:r w:rsidRPr="002777AB">
        <w:rPr>
          <w:rFonts w:asciiTheme="minorBidi" w:hAnsiTheme="minorBidi" w:cstheme="minorBidi"/>
          <w:bCs/>
          <w:sz w:val="21"/>
          <w:szCs w:val="21"/>
          <w:rtl/>
        </w:rPr>
        <w:t>קופירייטינג וסטוריטלינג</w:t>
      </w:r>
      <w:r w:rsidRPr="002777AB">
        <w:rPr>
          <w:rFonts w:asciiTheme="minorBidi" w:hAnsiTheme="minorBidi" w:cstheme="minorBidi"/>
          <w:sz w:val="21"/>
          <w:szCs w:val="21"/>
          <w:rtl/>
        </w:rPr>
        <w:t>, כתיבת מיקרו-קופי ומיתוג מעסיק.</w:t>
      </w:r>
    </w:p>
    <w:p w14:paraId="3A93BCD2" w14:textId="77777777" w:rsidR="00AA5E2C" w:rsidRPr="002777AB" w:rsidRDefault="00AA5E2C" w:rsidP="00AA5E2C">
      <w:pPr>
        <w:pStyle w:val="a1"/>
        <w:rPr>
          <w:rFonts w:asciiTheme="minorBidi" w:hAnsiTheme="minorBidi" w:cstheme="minorBidi"/>
          <w:sz w:val="21"/>
          <w:szCs w:val="21"/>
        </w:rPr>
      </w:pPr>
      <w:r w:rsidRPr="002777AB">
        <w:rPr>
          <w:rFonts w:asciiTheme="minorBidi" w:hAnsiTheme="minorBidi" w:cstheme="minorBidi"/>
          <w:sz w:val="21"/>
          <w:szCs w:val="21"/>
        </w:rPr>
        <w:t>​</w:t>
      </w:r>
      <w:r w:rsidRPr="002777AB">
        <w:rPr>
          <w:rFonts w:asciiTheme="minorBidi" w:hAnsiTheme="minorBidi" w:cstheme="minorBidi"/>
          <w:bCs/>
          <w:sz w:val="21"/>
          <w:szCs w:val="21"/>
          <w:rtl/>
        </w:rPr>
        <w:t>מיתוג ומיתוג מחדש:</w:t>
      </w:r>
      <w:r w:rsidRPr="002777AB">
        <w:rPr>
          <w:rFonts w:asciiTheme="minorBidi" w:hAnsiTheme="minorBidi" w:cstheme="minorBidi"/>
          <w:sz w:val="21"/>
          <w:szCs w:val="21"/>
          <w:rtl/>
        </w:rPr>
        <w:t> הובלת תהליכי מיתוג ללקוחות, גיבוש שפת מותג ייחודית.</w:t>
      </w:r>
    </w:p>
    <w:p w14:paraId="0A6E9AA8" w14:textId="77777777" w:rsidR="00AA5E2C" w:rsidRPr="002777AB" w:rsidRDefault="00AA5E2C" w:rsidP="00AA5E2C">
      <w:pPr>
        <w:pStyle w:val="a1"/>
        <w:rPr>
          <w:rFonts w:asciiTheme="minorBidi" w:hAnsiTheme="minorBidi" w:cstheme="minorBidi"/>
          <w:sz w:val="21"/>
          <w:szCs w:val="21"/>
        </w:rPr>
      </w:pPr>
      <w:r w:rsidRPr="002777AB">
        <w:rPr>
          <w:rFonts w:asciiTheme="minorBidi" w:hAnsiTheme="minorBidi" w:cstheme="minorBidi"/>
          <w:sz w:val="21"/>
          <w:szCs w:val="21"/>
        </w:rPr>
        <w:t>​</w:t>
      </w:r>
      <w:r w:rsidRPr="002777AB">
        <w:rPr>
          <w:rFonts w:asciiTheme="minorBidi" w:hAnsiTheme="minorBidi" w:cstheme="minorBidi"/>
          <w:bCs/>
          <w:sz w:val="21"/>
          <w:szCs w:val="21"/>
          <w:rtl/>
        </w:rPr>
        <w:t>ניהול משברים:</w:t>
      </w:r>
      <w:r w:rsidRPr="002777AB">
        <w:rPr>
          <w:rFonts w:asciiTheme="minorBidi" w:hAnsiTheme="minorBidi" w:cstheme="minorBidi"/>
          <w:sz w:val="21"/>
          <w:szCs w:val="21"/>
          <w:rtl/>
        </w:rPr>
        <w:t> ניהול משברים תקשורתיים פוטנציאליים במדיה הדיגיטלית.</w:t>
      </w:r>
    </w:p>
    <w:p w14:paraId="14F48FBC" w14:textId="30253EDE" w:rsidR="00F962AE" w:rsidRPr="002777AB" w:rsidRDefault="00F962AE" w:rsidP="00F962AE">
      <w:pPr>
        <w:pStyle w:val="a1"/>
        <w:rPr>
          <w:rFonts w:asciiTheme="minorBidi" w:hAnsiTheme="minorBidi" w:cstheme="minorBidi"/>
          <w:color w:val="000000" w:themeColor="text1"/>
          <w:sz w:val="21"/>
          <w:szCs w:val="21"/>
        </w:rPr>
      </w:pPr>
      <w:r w:rsidRPr="002777AB">
        <w:rPr>
          <w:rFonts w:asciiTheme="minorBidi" w:hAnsiTheme="minorBidi" w:cstheme="minorBidi"/>
          <w:color w:val="000000" w:themeColor="text1"/>
          <w:sz w:val="21"/>
          <w:szCs w:val="21"/>
          <w:rtl/>
        </w:rPr>
        <w:t>מבין הלקוחות: רפאל מערכות לחימה, כרטיס אדי, מור אינסייד, מוזיאון ידידי ישראל, מכללת תילתן</w:t>
      </w:r>
      <w:r w:rsidR="00773879" w:rsidRPr="002777AB">
        <w:rPr>
          <w:rFonts w:asciiTheme="minorBidi" w:hAnsiTheme="minorBidi" w:cstheme="minorBidi"/>
          <w:color w:val="000000" w:themeColor="text1"/>
          <w:sz w:val="21"/>
          <w:szCs w:val="21"/>
          <w:rtl/>
        </w:rPr>
        <w:t xml:space="preserve">, מכללת גורדון, מרכז גורדון לחדשנות פדגוגית, הלן דורון, </w:t>
      </w:r>
      <w:r w:rsidR="00773879" w:rsidRPr="002777AB">
        <w:rPr>
          <w:rFonts w:asciiTheme="minorBidi" w:hAnsiTheme="minorBidi" w:cstheme="minorBidi"/>
          <w:b w:val="0"/>
          <w:bCs/>
          <w:color w:val="000000" w:themeColor="text1"/>
          <w:sz w:val="21"/>
          <w:szCs w:val="21"/>
        </w:rPr>
        <w:t>Ski deal</w:t>
      </w:r>
      <w:r w:rsidRPr="002777AB">
        <w:rPr>
          <w:rFonts w:asciiTheme="minorBidi" w:hAnsiTheme="minorBidi" w:cstheme="minorBidi"/>
          <w:b w:val="0"/>
          <w:bCs/>
          <w:color w:val="000000" w:themeColor="text1"/>
          <w:sz w:val="21"/>
          <w:szCs w:val="21"/>
          <w:rtl/>
        </w:rPr>
        <w:t xml:space="preserve"> </w:t>
      </w:r>
      <w:r w:rsidRPr="002777AB">
        <w:rPr>
          <w:rFonts w:asciiTheme="minorBidi" w:hAnsiTheme="minorBidi" w:cstheme="minorBidi"/>
          <w:color w:val="000000" w:themeColor="text1"/>
          <w:sz w:val="21"/>
          <w:szCs w:val="21"/>
          <w:rtl/>
        </w:rPr>
        <w:t>ועוד.</w:t>
      </w:r>
    </w:p>
    <w:p w14:paraId="73B2AB41" w14:textId="6238292E" w:rsidR="0041748B" w:rsidRPr="002777AB" w:rsidRDefault="0041748B" w:rsidP="00F962AE">
      <w:pPr>
        <w:pStyle w:val="af0"/>
        <w:ind w:left="0"/>
        <w:rPr>
          <w:rFonts w:asciiTheme="minorBidi" w:hAnsiTheme="minorBidi" w:cstheme="minorBidi"/>
          <w:color w:val="002060"/>
          <w:sz w:val="22"/>
          <w:szCs w:val="22"/>
          <w:rtl/>
        </w:rPr>
      </w:pPr>
    </w:p>
    <w:p w14:paraId="6148AC53" w14:textId="79652827" w:rsidR="009F1BEA" w:rsidRPr="002777AB" w:rsidRDefault="009A4596" w:rsidP="007F7931">
      <w:pPr>
        <w:pStyle w:val="a6"/>
        <w:tabs>
          <w:tab w:val="left" w:pos="993"/>
        </w:tabs>
        <w:spacing w:line="276" w:lineRule="auto"/>
        <w:ind w:left="-286"/>
        <w:jc w:val="left"/>
        <w:outlineLvl w:val="0"/>
        <w:rPr>
          <w:rStyle w:val="Char4"/>
          <w:rFonts w:asciiTheme="minorBidi" w:hAnsiTheme="minorBidi" w:cstheme="minorBidi"/>
          <w:color w:val="002060"/>
          <w:sz w:val="21"/>
          <w:szCs w:val="21"/>
          <w:rtl/>
        </w:rPr>
      </w:pPr>
      <w:r w:rsidRPr="002777AB"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  <w:rtl/>
        </w:rPr>
        <w:t>20</w:t>
      </w:r>
      <w:r w:rsidR="000F7129" w:rsidRPr="002777AB"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  <w:rtl/>
        </w:rPr>
        <w:t>2</w:t>
      </w:r>
      <w:r w:rsidR="002777AB">
        <w:rPr>
          <w:rFonts w:asciiTheme="minorBidi" w:hAnsiTheme="minorBidi" w:cstheme="minorBidi" w:hint="cs"/>
          <w:b w:val="0"/>
          <w:bCs w:val="0"/>
          <w:color w:val="002060"/>
          <w:sz w:val="21"/>
          <w:szCs w:val="21"/>
          <w:u w:val="none"/>
          <w:rtl/>
        </w:rPr>
        <w:t>2</w:t>
      </w:r>
      <w:r w:rsidRPr="002777AB"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  <w:rtl/>
        </w:rPr>
        <w:t>-</w:t>
      </w:r>
      <w:r w:rsidR="0041748B" w:rsidRPr="002777AB"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  <w:rtl/>
        </w:rPr>
        <w:t>202</w:t>
      </w:r>
      <w:r w:rsidR="002777AB">
        <w:rPr>
          <w:rFonts w:asciiTheme="minorBidi" w:hAnsiTheme="minorBidi" w:cstheme="minorBidi" w:hint="cs"/>
          <w:b w:val="0"/>
          <w:bCs w:val="0"/>
          <w:color w:val="002060"/>
          <w:sz w:val="21"/>
          <w:szCs w:val="21"/>
          <w:u w:val="none"/>
          <w:rtl/>
        </w:rPr>
        <w:t>0</w:t>
      </w:r>
      <w:r w:rsidRPr="002777AB"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  <w:rtl/>
        </w:rPr>
        <w:t>:</w:t>
      </w:r>
      <w:r w:rsidRPr="002777AB">
        <w:rPr>
          <w:rFonts w:asciiTheme="minorBidi" w:hAnsiTheme="minorBidi" w:cstheme="minorBidi"/>
          <w:color w:val="002060"/>
          <w:sz w:val="21"/>
          <w:szCs w:val="21"/>
          <w:u w:val="none"/>
          <w:rtl/>
        </w:rPr>
        <w:t xml:space="preserve"> </w:t>
      </w:r>
      <w:r w:rsidR="00054401" w:rsidRPr="002777AB">
        <w:rPr>
          <w:rFonts w:asciiTheme="minorBidi" w:hAnsiTheme="minorBidi" w:cstheme="minorBidi"/>
          <w:color w:val="002060"/>
          <w:sz w:val="21"/>
          <w:szCs w:val="21"/>
          <w:u w:val="none"/>
          <w:rtl/>
        </w:rPr>
        <w:t xml:space="preserve"> </w:t>
      </w:r>
      <w:r w:rsidR="00073B35" w:rsidRPr="002777AB">
        <w:rPr>
          <w:rFonts w:asciiTheme="minorBidi" w:hAnsiTheme="minorBidi" w:cstheme="minorBidi"/>
          <w:color w:val="002060"/>
          <w:sz w:val="21"/>
          <w:szCs w:val="21"/>
          <w:u w:val="none"/>
          <w:rtl/>
        </w:rPr>
        <w:t xml:space="preserve">  </w:t>
      </w:r>
      <w:r w:rsidR="00003275" w:rsidRPr="002777AB">
        <w:rPr>
          <w:rFonts w:asciiTheme="minorBidi" w:hAnsiTheme="minorBidi" w:cstheme="minorBidi"/>
          <w:color w:val="002060"/>
          <w:sz w:val="21"/>
          <w:szCs w:val="21"/>
          <w:rtl/>
        </w:rPr>
        <w:t xml:space="preserve">מנהל </w:t>
      </w:r>
      <w:r w:rsidR="0041748B" w:rsidRPr="002777AB">
        <w:rPr>
          <w:rFonts w:asciiTheme="minorBidi" w:hAnsiTheme="minorBidi" w:cstheme="minorBidi"/>
          <w:color w:val="002060"/>
          <w:sz w:val="21"/>
          <w:szCs w:val="21"/>
          <w:rtl/>
        </w:rPr>
        <w:t xml:space="preserve">מחלקת </w:t>
      </w:r>
      <w:r w:rsidR="007F7931" w:rsidRPr="002777AB">
        <w:rPr>
          <w:rFonts w:asciiTheme="minorBidi" w:hAnsiTheme="minorBidi" w:cstheme="minorBidi"/>
          <w:color w:val="002060"/>
          <w:sz w:val="21"/>
          <w:szCs w:val="21"/>
          <w:rtl/>
        </w:rPr>
        <w:t>סושיאל</w:t>
      </w:r>
      <w:r w:rsidR="00060E0A" w:rsidRPr="002777AB">
        <w:rPr>
          <w:rFonts w:asciiTheme="minorBidi" w:hAnsiTheme="minorBidi" w:cstheme="minorBidi"/>
          <w:color w:val="002060"/>
          <w:sz w:val="21"/>
          <w:szCs w:val="21"/>
          <w:rtl/>
        </w:rPr>
        <w:t xml:space="preserve"> מדיה ו</w:t>
      </w:r>
      <w:r w:rsidR="00003275" w:rsidRPr="002777AB">
        <w:rPr>
          <w:rFonts w:asciiTheme="minorBidi" w:hAnsiTheme="minorBidi" w:cstheme="minorBidi"/>
          <w:color w:val="002060"/>
          <w:sz w:val="21"/>
          <w:szCs w:val="21"/>
          <w:rtl/>
        </w:rPr>
        <w:t>קריאייטיב</w:t>
      </w:r>
      <w:r w:rsidR="00A57E8B" w:rsidRPr="002777AB">
        <w:rPr>
          <w:rFonts w:asciiTheme="minorBidi" w:hAnsiTheme="minorBidi" w:cstheme="minorBidi"/>
          <w:color w:val="002060"/>
          <w:sz w:val="21"/>
          <w:szCs w:val="21"/>
          <w:rtl/>
        </w:rPr>
        <w:t xml:space="preserve">, </w:t>
      </w:r>
      <w:r w:rsidR="000F7129" w:rsidRPr="002777AB">
        <w:rPr>
          <w:rStyle w:val="Char4"/>
          <w:rFonts w:asciiTheme="minorBidi" w:hAnsiTheme="minorBidi" w:cstheme="minorBidi"/>
          <w:color w:val="002060"/>
          <w:sz w:val="21"/>
          <w:szCs w:val="21"/>
          <w:rtl/>
        </w:rPr>
        <w:t>מדיקל אונליין</w:t>
      </w:r>
      <w:r w:rsidR="00060E0A" w:rsidRPr="002777AB">
        <w:rPr>
          <w:rStyle w:val="Char4"/>
          <w:rFonts w:asciiTheme="minorBidi" w:hAnsiTheme="minorBidi" w:cstheme="minorBidi"/>
          <w:color w:val="002060"/>
          <w:sz w:val="21"/>
          <w:szCs w:val="21"/>
          <w:rtl/>
        </w:rPr>
        <w:t xml:space="preserve"> (</w:t>
      </w:r>
      <w:r w:rsidR="00060E0A" w:rsidRPr="002777AB">
        <w:rPr>
          <w:rStyle w:val="Char4"/>
          <w:rFonts w:asciiTheme="minorBidi" w:hAnsiTheme="minorBidi" w:cstheme="minorBidi"/>
          <w:color w:val="002060"/>
          <w:sz w:val="21"/>
          <w:szCs w:val="21"/>
          <w:rtl/>
        </w:rPr>
        <w:t>משרד פרסום</w:t>
      </w:r>
      <w:r w:rsidR="00060E0A" w:rsidRPr="002777AB">
        <w:rPr>
          <w:rStyle w:val="Char4"/>
          <w:rFonts w:asciiTheme="minorBidi" w:hAnsiTheme="minorBidi" w:cstheme="minorBidi"/>
          <w:color w:val="002060"/>
          <w:sz w:val="21"/>
          <w:szCs w:val="21"/>
          <w:rtl/>
        </w:rPr>
        <w:t xml:space="preserve"> בעולמות הפארמה)</w:t>
      </w:r>
    </w:p>
    <w:p w14:paraId="3C07CAF0" w14:textId="77777777" w:rsidR="00073B35" w:rsidRPr="002777AB" w:rsidRDefault="00073B35" w:rsidP="00073B35">
      <w:pPr>
        <w:pStyle w:val="a6"/>
        <w:tabs>
          <w:tab w:val="left" w:pos="993"/>
        </w:tabs>
        <w:ind w:left="-286"/>
        <w:jc w:val="left"/>
        <w:outlineLvl w:val="0"/>
        <w:rPr>
          <w:rStyle w:val="Char4"/>
          <w:rFonts w:asciiTheme="minorBidi" w:hAnsiTheme="minorBidi" w:cstheme="minorBidi"/>
          <w:color w:val="002060"/>
          <w:sz w:val="21"/>
          <w:szCs w:val="21"/>
          <w:rtl/>
        </w:rPr>
      </w:pPr>
    </w:p>
    <w:p w14:paraId="3BD5C3A5" w14:textId="010775E4" w:rsidR="00060E0A" w:rsidRPr="002777AB" w:rsidRDefault="00060E0A" w:rsidP="00060E0A">
      <w:pPr>
        <w:pStyle w:val="a1"/>
        <w:spacing w:line="322" w:lineRule="auto"/>
        <w:rPr>
          <w:rFonts w:asciiTheme="minorBidi" w:hAnsiTheme="minorBidi" w:cstheme="minorBidi"/>
          <w:b w:val="0"/>
          <w:bCs/>
          <w:color w:val="000000" w:themeColor="text1"/>
          <w:sz w:val="21"/>
          <w:szCs w:val="21"/>
        </w:rPr>
      </w:pPr>
      <w:r w:rsidRPr="002777AB">
        <w:rPr>
          <w:rFonts w:asciiTheme="minorBidi" w:hAnsiTheme="minorBidi" w:cstheme="minorBidi"/>
          <w:bCs/>
          <w:color w:val="000000" w:themeColor="text1"/>
          <w:sz w:val="21"/>
          <w:szCs w:val="21"/>
          <w:rtl/>
        </w:rPr>
        <w:t>ה</w:t>
      </w:r>
      <w:r w:rsidRPr="002777AB">
        <w:rPr>
          <w:rFonts w:asciiTheme="minorBidi" w:hAnsiTheme="minorBidi" w:cstheme="minorBidi"/>
          <w:bCs/>
          <w:color w:val="000000" w:themeColor="text1"/>
          <w:sz w:val="21"/>
          <w:szCs w:val="21"/>
          <w:rtl/>
        </w:rPr>
        <w:t xml:space="preserve">קמת מחלקה מאפס </w:t>
      </w:r>
      <w:r w:rsidRPr="002777AB">
        <w:rPr>
          <w:rFonts w:asciiTheme="minorBidi" w:hAnsiTheme="minorBidi" w:cstheme="minorBidi"/>
          <w:b w:val="0"/>
          <w:color w:val="000000" w:themeColor="text1"/>
          <w:sz w:val="21"/>
          <w:szCs w:val="21"/>
          <w:rtl/>
        </w:rPr>
        <w:t>(יש מאין)</w:t>
      </w:r>
      <w:r w:rsidRPr="002777AB">
        <w:rPr>
          <w:rFonts w:asciiTheme="minorBidi" w:hAnsiTheme="minorBidi" w:cstheme="minorBidi"/>
          <w:bCs/>
          <w:color w:val="000000" w:themeColor="text1"/>
          <w:sz w:val="21"/>
          <w:szCs w:val="21"/>
        </w:rPr>
        <w:t>:</w:t>
      </w:r>
      <w:r w:rsidRPr="002777AB">
        <w:rPr>
          <w:rFonts w:asciiTheme="minorBidi" w:hAnsiTheme="minorBidi" w:cstheme="minorBidi"/>
          <w:color w:val="000000" w:themeColor="text1"/>
          <w:sz w:val="21"/>
          <w:szCs w:val="21"/>
          <w:rtl/>
        </w:rPr>
        <w:t xml:space="preserve"> </w:t>
      </w:r>
      <w:r w:rsidRPr="002777AB">
        <w:rPr>
          <w:rFonts w:asciiTheme="minorBidi" w:hAnsiTheme="minorBidi" w:cstheme="minorBidi"/>
          <w:color w:val="000000" w:themeColor="text1"/>
          <w:sz w:val="21"/>
          <w:szCs w:val="21"/>
          <w:rtl/>
        </w:rPr>
        <w:t>בניית מחלקת סושיאל וקריאייטיב משלב התשתיות, דרך גיוס והכשרת כוח אדם ועד לניהול שוטף של כ-7 עובדים</w:t>
      </w:r>
      <w:r w:rsidRPr="002777AB">
        <w:rPr>
          <w:rFonts w:asciiTheme="minorBidi" w:hAnsiTheme="minorBidi" w:cstheme="minorBidi"/>
          <w:color w:val="000000" w:themeColor="text1"/>
          <w:sz w:val="21"/>
          <w:szCs w:val="21"/>
          <w:rtl/>
        </w:rPr>
        <w:t xml:space="preserve"> (ק</w:t>
      </w:r>
      <w:r w:rsidRPr="002777AB">
        <w:rPr>
          <w:rFonts w:asciiTheme="minorBidi" w:hAnsiTheme="minorBidi" w:cstheme="minorBidi"/>
          <w:color w:val="000000" w:themeColor="text1"/>
          <w:sz w:val="21"/>
          <w:szCs w:val="21"/>
          <w:rtl/>
        </w:rPr>
        <w:t xml:space="preserve">ופירייטרים, מנהלי סושיאל </w:t>
      </w:r>
      <w:r w:rsidRPr="002777AB">
        <w:rPr>
          <w:rFonts w:asciiTheme="minorBidi" w:hAnsiTheme="minorBidi" w:cstheme="minorBidi"/>
          <w:color w:val="000000" w:themeColor="text1"/>
          <w:sz w:val="21"/>
          <w:szCs w:val="21"/>
          <w:rtl/>
        </w:rPr>
        <w:t xml:space="preserve">מדיה </w:t>
      </w:r>
      <w:r w:rsidR="00F53C62" w:rsidRPr="002777AB">
        <w:rPr>
          <w:rFonts w:asciiTheme="minorBidi" w:hAnsiTheme="minorBidi" w:cstheme="minorBidi"/>
          <w:color w:val="000000" w:themeColor="text1"/>
          <w:sz w:val="21"/>
          <w:szCs w:val="21"/>
          <w:rtl/>
        </w:rPr>
        <w:t xml:space="preserve">וכו') לצד עבודה צמודה עם מחלקת העיצוב. </w:t>
      </w:r>
      <w:r w:rsidRPr="002777AB">
        <w:rPr>
          <w:rFonts w:asciiTheme="minorBidi" w:hAnsiTheme="minorBidi" w:cstheme="minorBidi"/>
          <w:color w:val="000000" w:themeColor="text1"/>
          <w:sz w:val="21"/>
          <w:szCs w:val="21"/>
          <w:rtl/>
        </w:rPr>
        <w:t xml:space="preserve"> </w:t>
      </w:r>
    </w:p>
    <w:p w14:paraId="35C8ED9F" w14:textId="2C440E70" w:rsidR="00060E0A" w:rsidRPr="002777AB" w:rsidRDefault="00060E0A" w:rsidP="00060E0A">
      <w:pPr>
        <w:pStyle w:val="a1"/>
        <w:rPr>
          <w:rFonts w:asciiTheme="minorBidi" w:hAnsiTheme="minorBidi" w:cstheme="minorBidi"/>
          <w:sz w:val="21"/>
          <w:szCs w:val="21"/>
        </w:rPr>
      </w:pPr>
      <w:r w:rsidRPr="002777AB">
        <w:rPr>
          <w:rFonts w:asciiTheme="minorBidi" w:hAnsiTheme="minorBidi" w:cstheme="minorBidi"/>
          <w:sz w:val="21"/>
          <w:szCs w:val="21"/>
        </w:rPr>
        <w:t>​</w:t>
      </w:r>
      <w:r w:rsidRPr="002777AB">
        <w:rPr>
          <w:rFonts w:asciiTheme="minorBidi" w:hAnsiTheme="minorBidi" w:cstheme="minorBidi"/>
          <w:bCs/>
          <w:sz w:val="21"/>
          <w:szCs w:val="21"/>
          <w:rtl/>
        </w:rPr>
        <w:t>אסטרטגיה וניהול צוות:</w:t>
      </w:r>
      <w:r w:rsidRPr="002777AB">
        <w:rPr>
          <w:rFonts w:asciiTheme="minorBidi" w:hAnsiTheme="minorBidi" w:cstheme="minorBidi"/>
          <w:sz w:val="21"/>
          <w:szCs w:val="21"/>
          <w:rtl/>
        </w:rPr>
        <w:t> איתור צרכי הלקוח, גיבוש קונספט ואסטרטגיית תוכן, הצבת יעדים, תעדוף משימות</w:t>
      </w:r>
      <w:r w:rsidR="00F53C62" w:rsidRPr="002777AB">
        <w:rPr>
          <w:rFonts w:asciiTheme="minorBidi" w:hAnsiTheme="minorBidi" w:cstheme="minorBidi"/>
          <w:sz w:val="21"/>
          <w:szCs w:val="21"/>
          <w:rtl/>
        </w:rPr>
        <w:t xml:space="preserve">, </w:t>
      </w:r>
      <w:r w:rsidRPr="002777AB">
        <w:rPr>
          <w:rFonts w:asciiTheme="minorBidi" w:hAnsiTheme="minorBidi" w:cstheme="minorBidi"/>
          <w:sz w:val="21"/>
          <w:szCs w:val="21"/>
          <w:rtl/>
        </w:rPr>
        <w:t>ניהול משברים</w:t>
      </w:r>
      <w:r w:rsidR="00F53C62" w:rsidRPr="002777AB">
        <w:rPr>
          <w:rFonts w:asciiTheme="minorBidi" w:hAnsiTheme="minorBidi" w:cstheme="minorBidi"/>
          <w:sz w:val="21"/>
          <w:szCs w:val="21"/>
          <w:rtl/>
        </w:rPr>
        <w:t xml:space="preserve"> וניהול לקוחות באופן שוטף</w:t>
      </w:r>
      <w:r w:rsidRPr="002777AB">
        <w:rPr>
          <w:rFonts w:asciiTheme="minorBidi" w:hAnsiTheme="minorBidi" w:cstheme="minorBidi"/>
          <w:sz w:val="21"/>
          <w:szCs w:val="21"/>
          <w:rtl/>
        </w:rPr>
        <w:t>.</w:t>
      </w:r>
    </w:p>
    <w:p w14:paraId="58FA5CDF" w14:textId="0BC67B78" w:rsidR="00060E0A" w:rsidRPr="002777AB" w:rsidRDefault="00060E0A" w:rsidP="00060E0A">
      <w:pPr>
        <w:pStyle w:val="a1"/>
        <w:rPr>
          <w:rFonts w:asciiTheme="minorBidi" w:hAnsiTheme="minorBidi" w:cstheme="minorBidi"/>
          <w:sz w:val="21"/>
          <w:szCs w:val="21"/>
        </w:rPr>
      </w:pPr>
      <w:r w:rsidRPr="002777AB">
        <w:rPr>
          <w:rFonts w:asciiTheme="minorBidi" w:hAnsiTheme="minorBidi" w:cstheme="minorBidi"/>
          <w:sz w:val="21"/>
          <w:szCs w:val="21"/>
        </w:rPr>
        <w:t>​</w:t>
      </w:r>
      <w:r w:rsidRPr="002777AB">
        <w:rPr>
          <w:rFonts w:asciiTheme="minorBidi" w:hAnsiTheme="minorBidi" w:cstheme="minorBidi"/>
          <w:bCs/>
          <w:sz w:val="21"/>
          <w:szCs w:val="21"/>
          <w:rtl/>
        </w:rPr>
        <w:t>בקרת קמפיינים:</w:t>
      </w:r>
      <w:r w:rsidRPr="002777AB">
        <w:rPr>
          <w:rFonts w:asciiTheme="minorBidi" w:hAnsiTheme="minorBidi" w:cstheme="minorBidi"/>
          <w:sz w:val="21"/>
          <w:szCs w:val="21"/>
          <w:rtl/>
        </w:rPr>
        <w:t> בניית קמפיינים ממומנים</w:t>
      </w:r>
      <w:r w:rsidRPr="002777AB">
        <w:rPr>
          <w:rFonts w:asciiTheme="minorBidi" w:hAnsiTheme="minorBidi" w:cstheme="minorBidi"/>
          <w:sz w:val="21"/>
          <w:szCs w:val="21"/>
          <w:rtl/>
        </w:rPr>
        <w:t xml:space="preserve"> (</w:t>
      </w:r>
      <w:r w:rsidRPr="002777AB">
        <w:rPr>
          <w:rFonts w:asciiTheme="minorBidi" w:hAnsiTheme="minorBidi" w:cstheme="minorBidi"/>
          <w:sz w:val="21"/>
          <w:szCs w:val="21"/>
        </w:rPr>
        <w:t>(Facebook, Instagram, Linkedin, Outbrain, Taboola</w:t>
      </w:r>
      <w:r w:rsidRPr="002777AB">
        <w:rPr>
          <w:rFonts w:asciiTheme="minorBidi" w:hAnsiTheme="minorBidi" w:cstheme="minorBidi"/>
          <w:sz w:val="21"/>
          <w:szCs w:val="21"/>
          <w:rtl/>
        </w:rPr>
        <w:t xml:space="preserve"> ובקרת תקציב ואפקטיביות (</w:t>
      </w:r>
      <w:r w:rsidRPr="002777AB">
        <w:rPr>
          <w:rFonts w:asciiTheme="minorBidi" w:hAnsiTheme="minorBidi" w:cstheme="minorBidi"/>
          <w:sz w:val="21"/>
          <w:szCs w:val="21"/>
        </w:rPr>
        <w:t>ROI/KPI</w:t>
      </w:r>
      <w:r w:rsidRPr="002777AB">
        <w:rPr>
          <w:rFonts w:asciiTheme="minorBidi" w:hAnsiTheme="minorBidi" w:cstheme="minorBidi"/>
          <w:sz w:val="21"/>
          <w:szCs w:val="21"/>
          <w:rtl/>
        </w:rPr>
        <w:t>).</w:t>
      </w:r>
    </w:p>
    <w:p w14:paraId="077A801F" w14:textId="42D73EEF" w:rsidR="00060E0A" w:rsidRPr="002777AB" w:rsidRDefault="00060E0A" w:rsidP="00060E0A">
      <w:pPr>
        <w:pStyle w:val="a1"/>
        <w:rPr>
          <w:rFonts w:asciiTheme="minorBidi" w:hAnsiTheme="minorBidi" w:cstheme="minorBidi"/>
          <w:sz w:val="21"/>
          <w:szCs w:val="21"/>
        </w:rPr>
      </w:pPr>
      <w:r w:rsidRPr="002777AB">
        <w:rPr>
          <w:rFonts w:asciiTheme="minorBidi" w:hAnsiTheme="minorBidi" w:cstheme="minorBidi"/>
          <w:sz w:val="21"/>
          <w:szCs w:val="21"/>
        </w:rPr>
        <w:t>​</w:t>
      </w:r>
      <w:r w:rsidRPr="002777AB">
        <w:rPr>
          <w:rFonts w:asciiTheme="minorBidi" w:hAnsiTheme="minorBidi" w:cstheme="minorBidi"/>
          <w:bCs/>
          <w:sz w:val="21"/>
          <w:szCs w:val="21"/>
          <w:rtl/>
        </w:rPr>
        <w:t>מיתוג רפואי:</w:t>
      </w:r>
      <w:r w:rsidRPr="002777AB">
        <w:rPr>
          <w:rFonts w:asciiTheme="minorBidi" w:hAnsiTheme="minorBidi" w:cstheme="minorBidi"/>
          <w:sz w:val="21"/>
          <w:szCs w:val="21"/>
          <w:rtl/>
        </w:rPr>
        <w:t xml:space="preserve"> גיבוש קונספטים מיתוגיים, </w:t>
      </w:r>
      <w:r w:rsidRPr="002777AB">
        <w:rPr>
          <w:rFonts w:asciiTheme="minorBidi" w:hAnsiTheme="minorBidi" w:cstheme="minorBidi"/>
          <w:sz w:val="21"/>
          <w:szCs w:val="21"/>
          <w:rtl/>
        </w:rPr>
        <w:t xml:space="preserve">הגשה למכרזים, מצגות, </w:t>
      </w:r>
      <w:r w:rsidRPr="002777AB">
        <w:rPr>
          <w:rFonts w:asciiTheme="minorBidi" w:hAnsiTheme="minorBidi" w:cstheme="minorBidi"/>
          <w:sz w:val="21"/>
          <w:szCs w:val="21"/>
          <w:rtl/>
        </w:rPr>
        <w:t>אסטרטגיית</w:t>
      </w:r>
      <w:r w:rsidRPr="002777AB">
        <w:rPr>
          <w:rFonts w:asciiTheme="minorBidi" w:hAnsiTheme="minorBidi" w:cstheme="minorBidi"/>
          <w:sz w:val="21"/>
          <w:szCs w:val="21"/>
          <w:rtl/>
        </w:rPr>
        <w:t xml:space="preserve"> שיווק דיגיטלית ואסטרטגיית </w:t>
      </w:r>
      <w:r w:rsidRPr="002777AB">
        <w:rPr>
          <w:rFonts w:asciiTheme="minorBidi" w:hAnsiTheme="minorBidi" w:cstheme="minorBidi"/>
          <w:sz w:val="21"/>
          <w:szCs w:val="21"/>
          <w:rtl/>
        </w:rPr>
        <w:t>תוכן בתחום הרפואה.</w:t>
      </w:r>
    </w:p>
    <w:p w14:paraId="7DB59C01" w14:textId="77777777" w:rsidR="00F53C62" w:rsidRPr="002777AB" w:rsidRDefault="00F53C62" w:rsidP="00F53C62">
      <w:pPr>
        <w:pStyle w:val="a1"/>
        <w:rPr>
          <w:rFonts w:asciiTheme="minorBidi" w:hAnsiTheme="minorBidi" w:cstheme="minorBidi"/>
          <w:sz w:val="21"/>
          <w:szCs w:val="21"/>
        </w:rPr>
      </w:pPr>
      <w:r w:rsidRPr="002777AB">
        <w:rPr>
          <w:rFonts w:asciiTheme="minorBidi" w:hAnsiTheme="minorBidi" w:cstheme="minorBidi"/>
          <w:bCs/>
          <w:sz w:val="21"/>
          <w:szCs w:val="21"/>
          <w:rtl/>
        </w:rPr>
        <w:t xml:space="preserve">ניהול עמודים עסקיים וקבוצות </w:t>
      </w:r>
      <w:r w:rsidRPr="002777AB">
        <w:rPr>
          <w:rFonts w:asciiTheme="minorBidi" w:hAnsiTheme="minorBidi" w:cstheme="minorBidi"/>
          <w:sz w:val="21"/>
          <w:szCs w:val="21"/>
          <w:rtl/>
        </w:rPr>
        <w:t xml:space="preserve">באינסטרם, פייסבוק, יוטיוב, לינקדאין. </w:t>
      </w:r>
    </w:p>
    <w:p w14:paraId="3B2EE0F4" w14:textId="77777777" w:rsidR="00F53C62" w:rsidRPr="002777AB" w:rsidRDefault="00F53C62" w:rsidP="00F53C62">
      <w:pPr>
        <w:pStyle w:val="a1"/>
        <w:rPr>
          <w:rFonts w:asciiTheme="minorBidi" w:hAnsiTheme="minorBidi" w:cstheme="minorBidi"/>
          <w:sz w:val="21"/>
          <w:szCs w:val="21"/>
        </w:rPr>
      </w:pPr>
      <w:r w:rsidRPr="002777AB">
        <w:rPr>
          <w:rFonts w:asciiTheme="minorBidi" w:hAnsiTheme="minorBidi" w:cstheme="minorBidi"/>
          <w:bCs/>
          <w:sz w:val="21"/>
          <w:szCs w:val="21"/>
          <w:rtl/>
        </w:rPr>
        <w:t>כתיבת תוכן</w:t>
      </w:r>
      <w:r w:rsidRPr="002777AB">
        <w:rPr>
          <w:rFonts w:asciiTheme="minorBidi" w:hAnsiTheme="minorBidi" w:cstheme="minorBidi"/>
          <w:sz w:val="21"/>
          <w:szCs w:val="21"/>
          <w:rtl/>
        </w:rPr>
        <w:t>, תסריטים, סלוגנים, פוסטים, מיקרוקפי וסטוריטלינג למודעות לצד תוכן לאתרים ומאמרים.</w:t>
      </w:r>
    </w:p>
    <w:p w14:paraId="7E20B3B3" w14:textId="77777777" w:rsidR="00F53C62" w:rsidRPr="002777AB" w:rsidRDefault="00F53C62" w:rsidP="00F53C62">
      <w:pPr>
        <w:pStyle w:val="a1"/>
        <w:rPr>
          <w:rFonts w:asciiTheme="minorBidi" w:hAnsiTheme="minorBidi" w:cstheme="minorBidi"/>
          <w:sz w:val="21"/>
          <w:szCs w:val="21"/>
        </w:rPr>
      </w:pPr>
      <w:r w:rsidRPr="002777AB">
        <w:rPr>
          <w:rFonts w:asciiTheme="minorBidi" w:hAnsiTheme="minorBidi" w:cstheme="minorBidi"/>
          <w:sz w:val="21"/>
          <w:szCs w:val="21"/>
          <w:rtl/>
        </w:rPr>
        <w:t xml:space="preserve">מבין הלקוחות: חברות פארמה, בתי חולים, מרכזים רפואיים, רשת </w:t>
      </w:r>
      <w:r w:rsidRPr="002777AB">
        <w:rPr>
          <w:rFonts w:asciiTheme="minorBidi" w:hAnsiTheme="minorBidi" w:cstheme="minorBidi"/>
          <w:sz w:val="21"/>
          <w:szCs w:val="21"/>
        </w:rPr>
        <w:t>Medica</w:t>
      </w:r>
      <w:r w:rsidRPr="002777AB">
        <w:rPr>
          <w:rFonts w:asciiTheme="minorBidi" w:hAnsiTheme="minorBidi" w:cstheme="minorBidi"/>
          <w:sz w:val="21"/>
          <w:szCs w:val="21"/>
          <w:rtl/>
        </w:rPr>
        <w:t xml:space="preserve"> ורופאים מומחים.</w:t>
      </w:r>
    </w:p>
    <w:p w14:paraId="5564231E" w14:textId="77777777" w:rsidR="000F7129" w:rsidRPr="002777AB" w:rsidRDefault="000F7129" w:rsidP="00F53C62">
      <w:pPr>
        <w:spacing w:line="322" w:lineRule="auto"/>
        <w:rPr>
          <w:rFonts w:asciiTheme="minorBidi" w:hAnsiTheme="minorBidi" w:cstheme="minorBidi"/>
          <w:b/>
          <w:bCs/>
          <w:color w:val="002060"/>
          <w:sz w:val="21"/>
          <w:szCs w:val="21"/>
        </w:rPr>
      </w:pPr>
    </w:p>
    <w:p w14:paraId="7DA40FBC" w14:textId="2CBE50C8" w:rsidR="0092180E" w:rsidRPr="002777AB" w:rsidRDefault="009A4596" w:rsidP="00073B35">
      <w:pPr>
        <w:pStyle w:val="a6"/>
        <w:spacing w:line="322" w:lineRule="auto"/>
        <w:ind w:left="-286"/>
        <w:jc w:val="left"/>
        <w:outlineLvl w:val="0"/>
        <w:rPr>
          <w:rFonts w:asciiTheme="minorBidi" w:hAnsiTheme="minorBidi" w:cstheme="minorBidi"/>
          <w:color w:val="002060"/>
          <w:sz w:val="21"/>
          <w:szCs w:val="21"/>
          <w:rtl/>
        </w:rPr>
      </w:pPr>
      <w:r w:rsidRPr="002777AB"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  <w:rtl/>
        </w:rPr>
        <w:t>20</w:t>
      </w:r>
      <w:r w:rsidR="000F7129" w:rsidRPr="002777AB"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  <w:rtl/>
        </w:rPr>
        <w:t>2</w:t>
      </w:r>
      <w:r w:rsidR="003815A8" w:rsidRPr="002777AB"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  <w:rtl/>
        </w:rPr>
        <w:t>0</w:t>
      </w:r>
      <w:r w:rsidRPr="002777AB"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  <w:rtl/>
        </w:rPr>
        <w:t>-2</w:t>
      </w:r>
      <w:r w:rsidR="000F7129" w:rsidRPr="002777AB"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  <w:rtl/>
        </w:rPr>
        <w:t>01</w:t>
      </w:r>
      <w:r w:rsidR="003815A8" w:rsidRPr="002777AB"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  <w:rtl/>
        </w:rPr>
        <w:t>9</w:t>
      </w:r>
      <w:r w:rsidRPr="002777AB"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  <w:rtl/>
        </w:rPr>
        <w:t>:</w:t>
      </w:r>
      <w:r w:rsidR="00054401" w:rsidRPr="002777AB"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  <w:rtl/>
        </w:rPr>
        <w:t xml:space="preserve">  </w:t>
      </w:r>
      <w:r w:rsidRPr="002777AB"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  <w:rtl/>
        </w:rPr>
        <w:t xml:space="preserve"> </w:t>
      </w:r>
      <w:r w:rsidR="00073B35" w:rsidRPr="002777AB"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  <w:rtl/>
        </w:rPr>
        <w:t xml:space="preserve"> </w:t>
      </w:r>
      <w:r w:rsidR="00CE261B" w:rsidRPr="002777AB">
        <w:rPr>
          <w:rFonts w:asciiTheme="minorBidi" w:eastAsia="Arial" w:hAnsiTheme="minorBidi" w:cstheme="minorBidi"/>
          <w:color w:val="002060"/>
          <w:sz w:val="21"/>
          <w:szCs w:val="21"/>
          <w:rtl/>
        </w:rPr>
        <w:t>בעלים ו</w:t>
      </w:r>
      <w:r w:rsidR="00A24245" w:rsidRPr="002777AB">
        <w:rPr>
          <w:rFonts w:asciiTheme="minorBidi" w:eastAsia="Arial" w:hAnsiTheme="minorBidi" w:cstheme="minorBidi"/>
          <w:color w:val="002060"/>
          <w:sz w:val="21"/>
          <w:szCs w:val="21"/>
          <w:rtl/>
        </w:rPr>
        <w:t>מנהל</w:t>
      </w:r>
      <w:r w:rsidR="000F7129" w:rsidRPr="002777AB">
        <w:rPr>
          <w:rFonts w:asciiTheme="minorBidi" w:eastAsia="Arial" w:hAnsiTheme="minorBidi" w:cstheme="minorBidi"/>
          <w:color w:val="002060"/>
          <w:sz w:val="21"/>
          <w:szCs w:val="21"/>
          <w:rtl/>
        </w:rPr>
        <w:t xml:space="preserve"> </w:t>
      </w:r>
      <w:r w:rsidR="000F7129" w:rsidRPr="002777AB">
        <w:rPr>
          <w:rFonts w:asciiTheme="minorBidi" w:eastAsia="Arial" w:hAnsiTheme="minorBidi" w:cstheme="minorBidi"/>
          <w:color w:val="002060"/>
          <w:sz w:val="21"/>
          <w:szCs w:val="21"/>
        </w:rPr>
        <w:t>Com &amp; Sense</w:t>
      </w:r>
    </w:p>
    <w:p w14:paraId="19FC9756" w14:textId="77777777" w:rsidR="00A24245" w:rsidRPr="002777AB" w:rsidRDefault="009A4596" w:rsidP="000147C0">
      <w:pPr>
        <w:pStyle w:val="a1"/>
        <w:spacing w:line="322" w:lineRule="auto"/>
        <w:rPr>
          <w:rFonts w:asciiTheme="minorBidi" w:hAnsiTheme="minorBidi" w:cstheme="minorBidi"/>
          <w:color w:val="000000" w:themeColor="text1"/>
          <w:sz w:val="21"/>
          <w:szCs w:val="21"/>
        </w:rPr>
      </w:pPr>
      <w:r w:rsidRPr="002777AB">
        <w:rPr>
          <w:rFonts w:asciiTheme="minorBidi" w:hAnsiTheme="minorBidi" w:cstheme="minorBidi"/>
          <w:b w:val="0"/>
          <w:bCs/>
          <w:color w:val="000000" w:themeColor="text1"/>
          <w:sz w:val="21"/>
          <w:szCs w:val="21"/>
          <w:rtl/>
        </w:rPr>
        <w:t xml:space="preserve">מתן שירותי כתיבת </w:t>
      </w:r>
      <w:r w:rsidR="00073B35" w:rsidRPr="002777AB">
        <w:rPr>
          <w:rFonts w:asciiTheme="minorBidi" w:hAnsiTheme="minorBidi" w:cstheme="minorBidi"/>
          <w:b w:val="0"/>
          <w:bCs/>
          <w:color w:val="000000" w:themeColor="text1"/>
          <w:sz w:val="21"/>
          <w:szCs w:val="21"/>
          <w:rtl/>
        </w:rPr>
        <w:t xml:space="preserve">תוכן, </w:t>
      </w:r>
      <w:r w:rsidRPr="002777AB">
        <w:rPr>
          <w:rFonts w:asciiTheme="minorBidi" w:hAnsiTheme="minorBidi" w:cstheme="minorBidi"/>
          <w:b w:val="0"/>
          <w:bCs/>
          <w:color w:val="000000" w:themeColor="text1"/>
          <w:sz w:val="21"/>
          <w:szCs w:val="21"/>
          <w:rtl/>
        </w:rPr>
        <w:t>שיווק דיגיטלי</w:t>
      </w:r>
      <w:r w:rsidR="00073B35" w:rsidRPr="002777AB">
        <w:rPr>
          <w:rFonts w:asciiTheme="minorBidi" w:hAnsiTheme="minorBidi" w:cstheme="minorBidi"/>
          <w:b w:val="0"/>
          <w:bCs/>
          <w:color w:val="000000" w:themeColor="text1"/>
          <w:sz w:val="21"/>
          <w:szCs w:val="21"/>
          <w:rtl/>
        </w:rPr>
        <w:t xml:space="preserve"> ויח"צ</w:t>
      </w:r>
      <w:r w:rsidR="000147C0" w:rsidRPr="002777AB">
        <w:rPr>
          <w:rFonts w:asciiTheme="minorBidi" w:hAnsiTheme="minorBidi" w:cstheme="minorBidi"/>
          <w:color w:val="000000" w:themeColor="text1"/>
          <w:sz w:val="21"/>
          <w:szCs w:val="21"/>
          <w:rtl/>
        </w:rPr>
        <w:t xml:space="preserve"> ל</w:t>
      </w:r>
      <w:r w:rsidRPr="002777AB">
        <w:rPr>
          <w:rFonts w:asciiTheme="minorBidi" w:hAnsiTheme="minorBidi" w:cstheme="minorBidi"/>
          <w:color w:val="000000" w:themeColor="text1"/>
          <w:sz w:val="21"/>
          <w:szCs w:val="21"/>
          <w:rtl/>
        </w:rPr>
        <w:t>פוליטיקאים וחברות עסקיות.</w:t>
      </w:r>
    </w:p>
    <w:p w14:paraId="0A46716C" w14:textId="77777777" w:rsidR="00EA790A" w:rsidRPr="002777AB" w:rsidRDefault="009A4596" w:rsidP="00073B35">
      <w:pPr>
        <w:pStyle w:val="a1"/>
        <w:spacing w:line="322" w:lineRule="auto"/>
        <w:rPr>
          <w:rFonts w:asciiTheme="minorBidi" w:hAnsiTheme="minorBidi" w:cstheme="minorBidi"/>
          <w:color w:val="000000" w:themeColor="text1"/>
          <w:sz w:val="21"/>
          <w:szCs w:val="21"/>
        </w:rPr>
      </w:pPr>
      <w:r w:rsidRPr="002777AB">
        <w:rPr>
          <w:rFonts w:asciiTheme="minorBidi" w:hAnsiTheme="minorBidi" w:cstheme="minorBidi"/>
          <w:b w:val="0"/>
          <w:bCs/>
          <w:color w:val="000000" w:themeColor="text1"/>
          <w:sz w:val="21"/>
          <w:szCs w:val="21"/>
          <w:rtl/>
        </w:rPr>
        <w:t xml:space="preserve">ניהול עמודים עסקיים, </w:t>
      </w:r>
      <w:r w:rsidRPr="002777AB">
        <w:rPr>
          <w:rFonts w:asciiTheme="minorBidi" w:hAnsiTheme="minorBidi" w:cstheme="minorBidi"/>
          <w:color w:val="000000" w:themeColor="text1"/>
          <w:sz w:val="21"/>
          <w:szCs w:val="21"/>
          <w:rtl/>
        </w:rPr>
        <w:t xml:space="preserve">מענה לתגובות, העלאת תוכן מקורי, בניית דפי נחיתה, מודעות פרסום ומאמרי </w:t>
      </w:r>
      <w:r w:rsidRPr="002777AB">
        <w:rPr>
          <w:rFonts w:asciiTheme="minorBidi" w:hAnsiTheme="minorBidi" w:cstheme="minorBidi"/>
          <w:color w:val="000000" w:themeColor="text1"/>
          <w:sz w:val="21"/>
          <w:szCs w:val="21"/>
        </w:rPr>
        <w:t>SEO</w:t>
      </w:r>
      <w:r w:rsidRPr="002777AB">
        <w:rPr>
          <w:rFonts w:asciiTheme="minorBidi" w:hAnsiTheme="minorBidi" w:cstheme="minorBidi"/>
          <w:color w:val="000000" w:themeColor="text1"/>
          <w:sz w:val="21"/>
          <w:szCs w:val="21"/>
          <w:rtl/>
        </w:rPr>
        <w:t>.</w:t>
      </w:r>
    </w:p>
    <w:p w14:paraId="4B79F208" w14:textId="13363C29" w:rsidR="00003275" w:rsidRPr="002777AB" w:rsidRDefault="00003275" w:rsidP="00003275">
      <w:pPr>
        <w:pStyle w:val="a1"/>
        <w:spacing w:line="322" w:lineRule="auto"/>
        <w:rPr>
          <w:rFonts w:asciiTheme="minorBidi" w:hAnsiTheme="minorBidi" w:cstheme="minorBidi"/>
          <w:color w:val="000000" w:themeColor="text1"/>
          <w:sz w:val="21"/>
          <w:szCs w:val="21"/>
        </w:rPr>
      </w:pPr>
      <w:r w:rsidRPr="002777AB">
        <w:rPr>
          <w:rFonts w:asciiTheme="minorBidi" w:hAnsiTheme="minorBidi" w:cstheme="minorBidi"/>
          <w:b w:val="0"/>
          <w:bCs/>
          <w:color w:val="000000" w:themeColor="text1"/>
          <w:sz w:val="21"/>
          <w:szCs w:val="21"/>
          <w:rtl/>
        </w:rPr>
        <w:t>כתיבה שיווקית ופוליטית,</w:t>
      </w:r>
      <w:r w:rsidRPr="002777AB">
        <w:rPr>
          <w:rFonts w:asciiTheme="minorBidi" w:hAnsiTheme="minorBidi" w:cstheme="minorBidi"/>
          <w:color w:val="000000" w:themeColor="text1"/>
          <w:sz w:val="21"/>
          <w:szCs w:val="21"/>
          <w:rtl/>
        </w:rPr>
        <w:t xml:space="preserve"> לרבות -  </w:t>
      </w:r>
      <w:r w:rsidR="00326E28" w:rsidRPr="002777AB">
        <w:rPr>
          <w:rFonts w:asciiTheme="minorBidi" w:hAnsiTheme="minorBidi" w:cstheme="minorBidi"/>
          <w:color w:val="000000" w:themeColor="text1"/>
          <w:sz w:val="21"/>
          <w:szCs w:val="21"/>
          <w:rtl/>
        </w:rPr>
        <w:t xml:space="preserve">תכני </w:t>
      </w:r>
      <w:r w:rsidRPr="002777AB">
        <w:rPr>
          <w:rFonts w:asciiTheme="minorBidi" w:hAnsiTheme="minorBidi" w:cstheme="minorBidi"/>
          <w:color w:val="000000" w:themeColor="text1"/>
          <w:sz w:val="21"/>
          <w:szCs w:val="21"/>
          <w:rtl/>
        </w:rPr>
        <w:t>קופירייטינג</w:t>
      </w:r>
      <w:r w:rsidR="00326E28" w:rsidRPr="002777AB">
        <w:rPr>
          <w:rFonts w:asciiTheme="minorBidi" w:hAnsiTheme="minorBidi" w:cstheme="minorBidi"/>
          <w:color w:val="000000" w:themeColor="text1"/>
          <w:sz w:val="21"/>
          <w:szCs w:val="21"/>
          <w:rtl/>
        </w:rPr>
        <w:t xml:space="preserve"> ו- </w:t>
      </w:r>
      <w:r w:rsidRPr="002777AB">
        <w:rPr>
          <w:rFonts w:asciiTheme="minorBidi" w:hAnsiTheme="minorBidi" w:cstheme="minorBidi"/>
          <w:color w:val="000000" w:themeColor="text1"/>
          <w:sz w:val="21"/>
          <w:szCs w:val="21"/>
          <w:rtl/>
        </w:rPr>
        <w:t xml:space="preserve">סטוריטלינג, מיקרו קופי, </w:t>
      </w:r>
      <w:r w:rsidR="00326E28" w:rsidRPr="002777AB">
        <w:rPr>
          <w:rFonts w:asciiTheme="minorBidi" w:hAnsiTheme="minorBidi" w:cstheme="minorBidi"/>
          <w:color w:val="000000" w:themeColor="text1"/>
          <w:sz w:val="21"/>
          <w:szCs w:val="21"/>
          <w:rtl/>
        </w:rPr>
        <w:t>הצהרות לעיתונות</w:t>
      </w:r>
      <w:r w:rsidRPr="002777AB">
        <w:rPr>
          <w:rFonts w:asciiTheme="minorBidi" w:hAnsiTheme="minorBidi" w:cstheme="minorBidi"/>
          <w:color w:val="000000" w:themeColor="text1"/>
          <w:sz w:val="21"/>
          <w:szCs w:val="21"/>
          <w:rtl/>
        </w:rPr>
        <w:t>, נאומים, כתבות</w:t>
      </w:r>
      <w:r w:rsidR="00326E28" w:rsidRPr="002777AB">
        <w:rPr>
          <w:rFonts w:asciiTheme="minorBidi" w:hAnsiTheme="minorBidi" w:cstheme="minorBidi"/>
          <w:color w:val="000000" w:themeColor="text1"/>
          <w:sz w:val="21"/>
          <w:szCs w:val="21"/>
          <w:rtl/>
        </w:rPr>
        <w:t xml:space="preserve"> </w:t>
      </w:r>
      <w:r w:rsidRPr="002777AB">
        <w:rPr>
          <w:rFonts w:asciiTheme="minorBidi" w:hAnsiTheme="minorBidi" w:cstheme="minorBidi"/>
          <w:color w:val="000000" w:themeColor="text1"/>
          <w:sz w:val="21"/>
          <w:szCs w:val="21"/>
          <w:rtl/>
        </w:rPr>
        <w:t xml:space="preserve">צללים ותסריטים. </w:t>
      </w:r>
    </w:p>
    <w:p w14:paraId="204706C8" w14:textId="77777777" w:rsidR="00A24245" w:rsidRPr="002777AB" w:rsidRDefault="00003275" w:rsidP="00073B35">
      <w:pPr>
        <w:pStyle w:val="a1"/>
        <w:spacing w:line="322" w:lineRule="auto"/>
        <w:rPr>
          <w:rFonts w:asciiTheme="minorBidi" w:hAnsiTheme="minorBidi" w:cstheme="minorBidi"/>
          <w:b w:val="0"/>
          <w:bCs/>
          <w:color w:val="000000" w:themeColor="text1"/>
          <w:sz w:val="21"/>
          <w:szCs w:val="21"/>
        </w:rPr>
      </w:pPr>
      <w:r w:rsidRPr="002777AB">
        <w:rPr>
          <w:rFonts w:asciiTheme="minorBidi" w:hAnsiTheme="minorBidi" w:cstheme="minorBidi"/>
          <w:b w:val="0"/>
          <w:bCs/>
          <w:color w:val="000000" w:themeColor="text1"/>
          <w:sz w:val="21"/>
          <w:szCs w:val="21"/>
          <w:rtl/>
        </w:rPr>
        <w:t>הדרכות,</w:t>
      </w:r>
      <w:r w:rsidR="009A4596" w:rsidRPr="002777AB">
        <w:rPr>
          <w:rFonts w:asciiTheme="minorBidi" w:hAnsiTheme="minorBidi" w:cstheme="minorBidi"/>
          <w:b w:val="0"/>
          <w:bCs/>
          <w:color w:val="000000" w:themeColor="text1"/>
          <w:sz w:val="21"/>
          <w:szCs w:val="21"/>
          <w:rtl/>
        </w:rPr>
        <w:t xml:space="preserve"> יצירת וובינארים</w:t>
      </w:r>
      <w:r w:rsidR="009A4596" w:rsidRPr="002777AB">
        <w:rPr>
          <w:rFonts w:asciiTheme="minorBidi" w:hAnsiTheme="minorBidi" w:cstheme="minorBidi"/>
          <w:color w:val="000000" w:themeColor="text1"/>
          <w:sz w:val="21"/>
          <w:szCs w:val="21"/>
          <w:rtl/>
        </w:rPr>
        <w:t xml:space="preserve"> ופאנלים חודשיים עם אנשי עסקים.</w:t>
      </w:r>
    </w:p>
    <w:p w14:paraId="5FDBF362" w14:textId="5721FA6C" w:rsidR="000F7129" w:rsidRPr="002777AB" w:rsidRDefault="009A4596" w:rsidP="00073B35">
      <w:pPr>
        <w:spacing w:before="220" w:line="276" w:lineRule="auto"/>
        <w:ind w:left="-284"/>
        <w:rPr>
          <w:rFonts w:asciiTheme="minorBidi" w:eastAsia="Arial" w:hAnsiTheme="minorBidi" w:cstheme="minorBidi"/>
          <w:b/>
          <w:color w:val="002060"/>
          <w:sz w:val="21"/>
          <w:szCs w:val="21"/>
          <w:u w:val="single"/>
          <w:rtl/>
        </w:rPr>
      </w:pPr>
      <w:r w:rsidRPr="002777AB">
        <w:rPr>
          <w:rFonts w:asciiTheme="minorBidi" w:eastAsia="Arial" w:hAnsiTheme="minorBidi" w:cstheme="minorBidi"/>
          <w:b/>
          <w:color w:val="002060"/>
          <w:sz w:val="21"/>
          <w:szCs w:val="21"/>
          <w:rtl/>
        </w:rPr>
        <w:t>2019-201</w:t>
      </w:r>
      <w:r w:rsidR="00F53C62" w:rsidRPr="002777AB">
        <w:rPr>
          <w:rFonts w:asciiTheme="minorBidi" w:eastAsia="Arial" w:hAnsiTheme="minorBidi" w:cstheme="minorBidi"/>
          <w:b/>
          <w:color w:val="002060"/>
          <w:sz w:val="21"/>
          <w:szCs w:val="21"/>
          <w:rtl/>
        </w:rPr>
        <w:t>8</w:t>
      </w:r>
      <w:r w:rsidRPr="002777AB">
        <w:rPr>
          <w:rFonts w:asciiTheme="minorBidi" w:eastAsia="Arial" w:hAnsiTheme="minorBidi" w:cstheme="minorBidi"/>
          <w:b/>
          <w:color w:val="002060"/>
          <w:sz w:val="21"/>
          <w:szCs w:val="21"/>
          <w:rtl/>
        </w:rPr>
        <w:t xml:space="preserve">:  </w:t>
      </w:r>
      <w:r w:rsidR="00073B35" w:rsidRPr="002777AB">
        <w:rPr>
          <w:rFonts w:asciiTheme="minorBidi" w:eastAsia="Arial" w:hAnsiTheme="minorBidi" w:cstheme="minorBidi"/>
          <w:b/>
          <w:color w:val="002060"/>
          <w:sz w:val="21"/>
          <w:szCs w:val="21"/>
          <w:rtl/>
        </w:rPr>
        <w:t xml:space="preserve"> </w:t>
      </w:r>
      <w:r w:rsidR="003B4979" w:rsidRPr="002777AB">
        <w:rPr>
          <w:rFonts w:asciiTheme="minorBidi" w:eastAsia="Arial" w:hAnsiTheme="minorBidi" w:cstheme="minorBidi"/>
          <w:b/>
          <w:color w:val="002060"/>
          <w:sz w:val="21"/>
          <w:szCs w:val="21"/>
          <w:rtl/>
        </w:rPr>
        <w:t xml:space="preserve"> </w:t>
      </w:r>
      <w:r w:rsidRPr="002777AB">
        <w:rPr>
          <w:rFonts w:asciiTheme="minorBidi" w:eastAsia="Arial" w:hAnsiTheme="minorBidi" w:cstheme="minorBidi"/>
          <w:bCs/>
          <w:color w:val="002060"/>
          <w:sz w:val="21"/>
          <w:szCs w:val="21"/>
          <w:u w:val="single"/>
          <w:rtl/>
        </w:rPr>
        <w:t>קופירייטר ועוזר אסטרטג</w:t>
      </w:r>
      <w:r w:rsidR="00276D15" w:rsidRPr="002777AB">
        <w:rPr>
          <w:rFonts w:asciiTheme="minorBidi" w:eastAsia="Arial" w:hAnsiTheme="minorBidi" w:cstheme="minorBidi"/>
          <w:bCs/>
          <w:color w:val="002060"/>
          <w:sz w:val="21"/>
          <w:szCs w:val="21"/>
          <w:u w:val="single"/>
          <w:rtl/>
        </w:rPr>
        <w:t>י</w:t>
      </w:r>
      <w:r w:rsidRPr="002777AB">
        <w:rPr>
          <w:rFonts w:asciiTheme="minorBidi" w:eastAsia="Arial" w:hAnsiTheme="minorBidi" w:cstheme="minorBidi"/>
          <w:bCs/>
          <w:color w:val="002060"/>
          <w:sz w:val="21"/>
          <w:szCs w:val="21"/>
          <w:u w:val="single"/>
          <w:rtl/>
        </w:rPr>
        <w:t xml:space="preserve"> פוליטי, </w:t>
      </w:r>
      <w:r w:rsidRPr="002777AB">
        <w:rPr>
          <w:rFonts w:asciiTheme="minorBidi" w:eastAsia="Arial" w:hAnsiTheme="minorBidi" w:cstheme="minorBidi"/>
          <w:b/>
          <w:color w:val="002060"/>
          <w:sz w:val="21"/>
          <w:szCs w:val="21"/>
          <w:u w:val="single"/>
        </w:rPr>
        <w:t>Brain Hub</w:t>
      </w:r>
      <w:r w:rsidR="00CE261B" w:rsidRPr="002777AB">
        <w:rPr>
          <w:rFonts w:asciiTheme="minorBidi" w:eastAsia="Arial" w:hAnsiTheme="minorBidi" w:cstheme="minorBidi"/>
          <w:b/>
          <w:color w:val="002060"/>
          <w:sz w:val="21"/>
          <w:szCs w:val="21"/>
          <w:u w:val="single"/>
          <w:rtl/>
        </w:rPr>
        <w:t xml:space="preserve"> (משרד פרסו</w:t>
      </w:r>
      <w:r w:rsidR="002777AB">
        <w:rPr>
          <w:rFonts w:asciiTheme="minorBidi" w:eastAsia="Arial" w:hAnsiTheme="minorBidi" w:cstheme="minorBidi" w:hint="cs"/>
          <w:b/>
          <w:color w:val="002060"/>
          <w:sz w:val="21"/>
          <w:szCs w:val="21"/>
          <w:u w:val="single"/>
          <w:rtl/>
        </w:rPr>
        <w:t xml:space="preserve">ם המשווק פוליטיקאים מקומיים). </w:t>
      </w:r>
      <w:r w:rsidR="00CE261B" w:rsidRPr="002777AB">
        <w:rPr>
          <w:rFonts w:asciiTheme="minorBidi" w:eastAsia="Arial" w:hAnsiTheme="minorBidi" w:cstheme="minorBidi"/>
          <w:b/>
          <w:color w:val="002060"/>
          <w:sz w:val="21"/>
          <w:szCs w:val="21"/>
          <w:u w:val="single"/>
          <w:rtl/>
        </w:rPr>
        <w:t xml:space="preserve"> </w:t>
      </w:r>
    </w:p>
    <w:p w14:paraId="0CCE1A55" w14:textId="0ECF8F4A" w:rsidR="00CE261B" w:rsidRPr="002777AB" w:rsidRDefault="00CE261B" w:rsidP="00CE261B">
      <w:pPr>
        <w:pStyle w:val="a1"/>
        <w:spacing w:line="322" w:lineRule="auto"/>
        <w:ind w:left="1349" w:hanging="357"/>
        <w:rPr>
          <w:rFonts w:asciiTheme="minorBidi" w:hAnsiTheme="minorBidi" w:cstheme="minorBidi"/>
          <w:b w:val="0"/>
          <w:bCs/>
          <w:color w:val="000000" w:themeColor="text1"/>
          <w:sz w:val="21"/>
          <w:szCs w:val="21"/>
        </w:rPr>
      </w:pPr>
      <w:r w:rsidRPr="002777AB">
        <w:rPr>
          <w:rFonts w:asciiTheme="minorBidi" w:hAnsiTheme="minorBidi" w:cstheme="minorBidi"/>
          <w:b w:val="0"/>
          <w:bCs/>
          <w:color w:val="000000" w:themeColor="text1"/>
          <w:sz w:val="21"/>
          <w:szCs w:val="21"/>
          <w:rtl/>
        </w:rPr>
        <w:t xml:space="preserve">עריכת מחקרי שוק, </w:t>
      </w:r>
      <w:r w:rsidRPr="002777AB">
        <w:rPr>
          <w:rFonts w:asciiTheme="minorBidi" w:hAnsiTheme="minorBidi" w:cstheme="minorBidi"/>
          <w:b w:val="0"/>
          <w:bCs/>
          <w:color w:val="000000" w:themeColor="text1"/>
          <w:sz w:val="21"/>
          <w:szCs w:val="21"/>
        </w:rPr>
        <w:t xml:space="preserve"> Swot</w:t>
      </w:r>
      <w:r w:rsidRPr="002777AB">
        <w:rPr>
          <w:rFonts w:asciiTheme="minorBidi" w:hAnsiTheme="minorBidi" w:cstheme="minorBidi"/>
          <w:b w:val="0"/>
          <w:bCs/>
          <w:color w:val="000000" w:themeColor="text1"/>
          <w:sz w:val="21"/>
          <w:szCs w:val="21"/>
          <w:rtl/>
        </w:rPr>
        <w:t>ופרסונה</w:t>
      </w:r>
      <w:r w:rsidRPr="002777AB">
        <w:rPr>
          <w:rFonts w:asciiTheme="minorBidi" w:hAnsiTheme="minorBidi" w:cstheme="minorBidi"/>
          <w:b w:val="0"/>
          <w:bCs/>
          <w:color w:val="000000" w:themeColor="text1"/>
          <w:sz w:val="21"/>
          <w:szCs w:val="21"/>
        </w:rPr>
        <w:t xml:space="preserve"> </w:t>
      </w:r>
      <w:r w:rsidR="002777AB" w:rsidRPr="002777AB">
        <w:rPr>
          <w:rFonts w:asciiTheme="minorBidi" w:hAnsiTheme="minorBidi" w:cstheme="minorBidi"/>
          <w:b w:val="0"/>
          <w:bCs/>
          <w:color w:val="000000" w:themeColor="text1"/>
          <w:sz w:val="21"/>
          <w:szCs w:val="21"/>
          <w:rtl/>
        </w:rPr>
        <w:t>עבור</w:t>
      </w:r>
      <w:r w:rsidR="002777AB" w:rsidRPr="002777AB">
        <w:rPr>
          <w:rFonts w:asciiTheme="minorBidi" w:hAnsiTheme="minorBidi" w:cstheme="minorBidi"/>
          <w:b w:val="0"/>
          <w:bCs/>
          <w:color w:val="000000" w:themeColor="text1"/>
          <w:sz w:val="21"/>
          <w:szCs w:val="21"/>
        </w:rPr>
        <w:t xml:space="preserve"> </w:t>
      </w:r>
      <w:r w:rsidRPr="002777AB">
        <w:rPr>
          <w:rFonts w:asciiTheme="minorBidi" w:hAnsiTheme="minorBidi" w:cstheme="minorBidi"/>
          <w:b w:val="0"/>
          <w:bCs/>
          <w:color w:val="000000" w:themeColor="text1"/>
          <w:sz w:val="21"/>
          <w:szCs w:val="21"/>
          <w:rtl/>
        </w:rPr>
        <w:t>איתור צרכי לקוח, התמודדות על מכרזים ו</w:t>
      </w:r>
      <w:r w:rsidR="002777AB" w:rsidRPr="002777AB">
        <w:rPr>
          <w:rFonts w:asciiTheme="minorBidi" w:hAnsiTheme="minorBidi" w:cstheme="minorBidi"/>
          <w:b w:val="0"/>
          <w:bCs/>
          <w:color w:val="000000" w:themeColor="text1"/>
          <w:sz w:val="21"/>
          <w:szCs w:val="21"/>
          <w:rtl/>
        </w:rPr>
        <w:t>תפירת חליפת שיווק ומסרים.</w:t>
      </w:r>
    </w:p>
    <w:p w14:paraId="6C10392C" w14:textId="770819AE" w:rsidR="00CE261B" w:rsidRPr="002777AB" w:rsidRDefault="009A4596" w:rsidP="00CE261B">
      <w:pPr>
        <w:pStyle w:val="a1"/>
        <w:spacing w:line="322" w:lineRule="auto"/>
        <w:ind w:left="1349" w:hanging="357"/>
        <w:rPr>
          <w:rFonts w:asciiTheme="minorBidi" w:hAnsiTheme="minorBidi" w:cstheme="minorBidi"/>
          <w:color w:val="000000" w:themeColor="text1"/>
          <w:sz w:val="21"/>
          <w:szCs w:val="21"/>
        </w:rPr>
      </w:pPr>
      <w:r w:rsidRPr="002777AB">
        <w:rPr>
          <w:rFonts w:asciiTheme="minorBidi" w:hAnsiTheme="minorBidi" w:cstheme="minorBidi"/>
          <w:b w:val="0"/>
          <w:bCs/>
          <w:color w:val="000000" w:themeColor="text1"/>
          <w:sz w:val="21"/>
          <w:szCs w:val="21"/>
          <w:rtl/>
        </w:rPr>
        <w:t>ניהול מטות בחירות, חוגי</w:t>
      </w:r>
      <w:r w:rsidR="00CE261B" w:rsidRPr="002777AB">
        <w:rPr>
          <w:rFonts w:asciiTheme="minorBidi" w:hAnsiTheme="minorBidi" w:cstheme="minorBidi"/>
          <w:b w:val="0"/>
          <w:bCs/>
          <w:color w:val="000000" w:themeColor="text1"/>
          <w:sz w:val="21"/>
          <w:szCs w:val="21"/>
          <w:rtl/>
        </w:rPr>
        <w:t xml:space="preserve"> בית, </w:t>
      </w:r>
      <w:r w:rsidRPr="002777AB">
        <w:rPr>
          <w:rFonts w:asciiTheme="minorBidi" w:hAnsiTheme="minorBidi" w:cstheme="minorBidi"/>
          <w:b w:val="0"/>
          <w:bCs/>
          <w:color w:val="000000" w:themeColor="text1"/>
          <w:sz w:val="21"/>
          <w:szCs w:val="21"/>
          <w:rtl/>
        </w:rPr>
        <w:t>כנסים פוליטיים</w:t>
      </w:r>
      <w:r w:rsidR="00CE261B" w:rsidRPr="002777AB">
        <w:rPr>
          <w:rFonts w:asciiTheme="minorBidi" w:hAnsiTheme="minorBidi" w:cstheme="minorBidi"/>
          <w:b w:val="0"/>
          <w:bCs/>
          <w:color w:val="000000" w:themeColor="text1"/>
          <w:sz w:val="21"/>
          <w:szCs w:val="21"/>
          <w:rtl/>
        </w:rPr>
        <w:t xml:space="preserve"> וספקי משנה (</w:t>
      </w:r>
      <w:r w:rsidR="00CE261B" w:rsidRPr="002777AB">
        <w:rPr>
          <w:rFonts w:asciiTheme="minorBidi" w:hAnsiTheme="minorBidi" w:cstheme="minorBidi"/>
          <w:color w:val="000000" w:themeColor="text1"/>
          <w:sz w:val="21"/>
          <w:szCs w:val="21"/>
          <w:rtl/>
        </w:rPr>
        <w:t>רשתות חברתיות, סושיאל, אתרים, צילום, עריכת וידאו, עריכה גרפית, עיתונאים ורכישת מדיה)</w:t>
      </w:r>
      <w:r w:rsidRPr="002777AB">
        <w:rPr>
          <w:rFonts w:asciiTheme="minorBidi" w:hAnsiTheme="minorBidi" w:cstheme="minorBidi"/>
          <w:color w:val="000000" w:themeColor="text1"/>
          <w:sz w:val="21"/>
          <w:szCs w:val="21"/>
          <w:rtl/>
        </w:rPr>
        <w:t>.</w:t>
      </w:r>
      <w:r w:rsidR="00CE261B" w:rsidRPr="002777AB">
        <w:rPr>
          <w:rFonts w:asciiTheme="minorBidi" w:hAnsiTheme="minorBidi" w:cstheme="minorBidi"/>
          <w:b w:val="0"/>
          <w:bCs/>
          <w:color w:val="000000" w:themeColor="text1"/>
          <w:sz w:val="21"/>
          <w:szCs w:val="21"/>
          <w:rtl/>
        </w:rPr>
        <w:t xml:space="preserve"> </w:t>
      </w:r>
    </w:p>
    <w:p w14:paraId="53793EC6" w14:textId="769C7A64" w:rsidR="00CE261B" w:rsidRPr="002777AB" w:rsidRDefault="00CE261B" w:rsidP="00CE261B">
      <w:pPr>
        <w:pStyle w:val="a1"/>
        <w:spacing w:line="322" w:lineRule="auto"/>
        <w:ind w:left="1349" w:hanging="357"/>
        <w:rPr>
          <w:rFonts w:asciiTheme="minorBidi" w:hAnsiTheme="minorBidi" w:cstheme="minorBidi"/>
          <w:color w:val="000000" w:themeColor="text1"/>
          <w:sz w:val="21"/>
          <w:szCs w:val="21"/>
        </w:rPr>
      </w:pPr>
      <w:r w:rsidRPr="002777AB">
        <w:rPr>
          <w:rFonts w:asciiTheme="minorBidi" w:hAnsiTheme="minorBidi" w:cstheme="minorBidi"/>
          <w:b w:val="0"/>
          <w:bCs/>
          <w:color w:val="000000" w:themeColor="text1"/>
          <w:sz w:val="21"/>
          <w:szCs w:val="21"/>
          <w:rtl/>
        </w:rPr>
        <w:t xml:space="preserve">ניהול קמפיינים (און ליין ואוף ליין) </w:t>
      </w:r>
      <w:r w:rsidRPr="002777AB">
        <w:rPr>
          <w:rFonts w:asciiTheme="minorBidi" w:hAnsiTheme="minorBidi" w:cstheme="minorBidi"/>
          <w:color w:val="000000" w:themeColor="text1"/>
          <w:sz w:val="21"/>
          <w:szCs w:val="21"/>
          <w:rtl/>
        </w:rPr>
        <w:t>תוך ניהול תקציב של מיליוני שקלים, קבלני משנה וכתבים.</w:t>
      </w:r>
    </w:p>
    <w:p w14:paraId="1414D072" w14:textId="0CE77F01" w:rsidR="00276D15" w:rsidRPr="002777AB" w:rsidRDefault="00CE261B" w:rsidP="000F1F05">
      <w:pPr>
        <w:pStyle w:val="a1"/>
        <w:spacing w:line="322" w:lineRule="auto"/>
        <w:ind w:left="1349" w:hanging="357"/>
        <w:rPr>
          <w:rFonts w:asciiTheme="minorBidi" w:hAnsiTheme="minorBidi" w:cstheme="minorBidi"/>
          <w:color w:val="000000" w:themeColor="text1"/>
          <w:sz w:val="21"/>
          <w:szCs w:val="21"/>
        </w:rPr>
      </w:pPr>
      <w:r w:rsidRPr="002777AB">
        <w:rPr>
          <w:rFonts w:asciiTheme="minorBidi" w:hAnsiTheme="minorBidi" w:cstheme="minorBidi"/>
          <w:b w:val="0"/>
          <w:bCs/>
          <w:color w:val="000000" w:themeColor="text1"/>
          <w:sz w:val="21"/>
          <w:szCs w:val="21"/>
          <w:rtl/>
        </w:rPr>
        <w:t>כתיבת תוכן פרסומי ושיווקי</w:t>
      </w:r>
      <w:r w:rsidRPr="002777AB">
        <w:rPr>
          <w:rFonts w:asciiTheme="minorBidi" w:hAnsiTheme="minorBidi" w:cstheme="minorBidi"/>
          <w:color w:val="000000" w:themeColor="text1"/>
          <w:sz w:val="21"/>
          <w:szCs w:val="21"/>
          <w:rtl/>
        </w:rPr>
        <w:t xml:space="preserve"> לפוליטיקאים ברשויות המקומיות,</w:t>
      </w:r>
    </w:p>
    <w:p w14:paraId="169095E3" w14:textId="77777777" w:rsidR="00355ED3" w:rsidRPr="002777AB" w:rsidRDefault="00355ED3" w:rsidP="00355ED3">
      <w:pPr>
        <w:pStyle w:val="a1"/>
        <w:rPr>
          <w:rFonts w:asciiTheme="minorBidi" w:hAnsiTheme="minorBidi" w:cstheme="minorBidi"/>
          <w:b w:val="0"/>
          <w:bCs/>
          <w:color w:val="000000" w:themeColor="text1"/>
          <w:sz w:val="21"/>
          <w:szCs w:val="21"/>
        </w:rPr>
      </w:pPr>
      <w:r w:rsidRPr="002777AB">
        <w:rPr>
          <w:rFonts w:asciiTheme="minorBidi" w:hAnsiTheme="minorBidi" w:cstheme="minorBidi"/>
          <w:b w:val="0"/>
          <w:bCs/>
          <w:color w:val="000000" w:themeColor="text1"/>
          <w:sz w:val="21"/>
          <w:szCs w:val="21"/>
          <w:rtl/>
        </w:rPr>
        <w:t>הקמה, ניהול ומיתוג 'קמפיין צעירים, אונליין ואוף ליין בבחירות מוניציפאליות רחובות 2018</w:t>
      </w:r>
      <w:r w:rsidRPr="002777AB">
        <w:rPr>
          <w:rFonts w:asciiTheme="minorBidi" w:hAnsiTheme="minorBidi" w:cstheme="minorBidi"/>
          <w:b w:val="0"/>
          <w:bCs/>
          <w:color w:val="000000" w:themeColor="text1"/>
          <w:sz w:val="21"/>
          <w:szCs w:val="21"/>
        </w:rPr>
        <w:t xml:space="preserve">. </w:t>
      </w:r>
    </w:p>
    <w:p w14:paraId="43D2D1D3" w14:textId="77777777" w:rsidR="000F7129" w:rsidRPr="002777AB" w:rsidRDefault="000F7129" w:rsidP="00073B35">
      <w:pPr>
        <w:pStyle w:val="a6"/>
        <w:spacing w:line="276" w:lineRule="auto"/>
        <w:ind w:left="-286"/>
        <w:jc w:val="left"/>
        <w:outlineLvl w:val="0"/>
        <w:rPr>
          <w:rFonts w:asciiTheme="minorBidi" w:hAnsiTheme="minorBidi" w:cstheme="minorBidi"/>
          <w:color w:val="002060"/>
          <w:sz w:val="21"/>
          <w:szCs w:val="21"/>
          <w:rtl/>
        </w:rPr>
      </w:pPr>
    </w:p>
    <w:p w14:paraId="09C85383" w14:textId="4E6E1A4B" w:rsidR="000F1F05" w:rsidRPr="002777AB" w:rsidRDefault="009A4596" w:rsidP="00355ED3">
      <w:pPr>
        <w:pStyle w:val="a6"/>
        <w:spacing w:line="276" w:lineRule="auto"/>
        <w:ind w:left="-286"/>
        <w:jc w:val="left"/>
        <w:outlineLvl w:val="0"/>
        <w:rPr>
          <w:rFonts w:asciiTheme="minorBidi" w:hAnsiTheme="minorBidi" w:cstheme="minorBidi"/>
          <w:color w:val="002060"/>
          <w:sz w:val="21"/>
          <w:szCs w:val="21"/>
          <w:rtl/>
        </w:rPr>
      </w:pPr>
      <w:r w:rsidRPr="002777AB"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  <w:rtl/>
        </w:rPr>
        <w:t>20</w:t>
      </w:r>
      <w:r w:rsidR="000F7129" w:rsidRPr="002777AB"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  <w:rtl/>
        </w:rPr>
        <w:t>1</w:t>
      </w:r>
      <w:r w:rsidR="00F53C62" w:rsidRPr="002777AB"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  <w:rtl/>
        </w:rPr>
        <w:t>8</w:t>
      </w:r>
      <w:r w:rsidRPr="002777AB"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  <w:rtl/>
        </w:rPr>
        <w:t>-20</w:t>
      </w:r>
      <w:r w:rsidR="000F7129" w:rsidRPr="002777AB"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  <w:rtl/>
        </w:rPr>
        <w:t>1</w:t>
      </w:r>
      <w:r w:rsidR="00F53C62" w:rsidRPr="002777AB"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  <w:rtl/>
        </w:rPr>
        <w:t>5</w:t>
      </w:r>
      <w:r w:rsidRPr="002777AB"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  <w:rtl/>
        </w:rPr>
        <w:t>:</w:t>
      </w:r>
      <w:r w:rsidR="006840C2" w:rsidRPr="002777AB"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  <w:rtl/>
        </w:rPr>
        <w:t xml:space="preserve"> </w:t>
      </w:r>
      <w:r w:rsidR="00054401" w:rsidRPr="002777AB"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  <w:rtl/>
        </w:rPr>
        <w:t xml:space="preserve"> </w:t>
      </w:r>
      <w:r w:rsidRPr="002777AB"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  <w:rtl/>
        </w:rPr>
        <w:t xml:space="preserve"> </w:t>
      </w:r>
      <w:r w:rsidR="00492361" w:rsidRPr="002777AB">
        <w:rPr>
          <w:rFonts w:asciiTheme="minorBidi" w:hAnsiTheme="minorBidi" w:cstheme="minorBidi"/>
          <w:b w:val="0"/>
          <w:bCs w:val="0"/>
          <w:color w:val="000000" w:themeColor="text1"/>
          <w:sz w:val="21"/>
          <w:szCs w:val="21"/>
          <w:rtl/>
        </w:rPr>
        <w:t>חבר</w:t>
      </w:r>
      <w:r w:rsidR="00F53C62" w:rsidRPr="002777AB">
        <w:rPr>
          <w:rFonts w:asciiTheme="minorBidi" w:hAnsiTheme="minorBidi" w:cstheme="minorBidi"/>
          <w:b w:val="0"/>
          <w:bCs w:val="0"/>
          <w:color w:val="000000" w:themeColor="text1"/>
          <w:sz w:val="21"/>
          <w:szCs w:val="21"/>
          <w:rtl/>
        </w:rPr>
        <w:t>ות</w:t>
      </w:r>
      <w:r w:rsidR="00492361" w:rsidRPr="002777AB">
        <w:rPr>
          <w:rFonts w:asciiTheme="minorBidi" w:hAnsiTheme="minorBidi" w:cstheme="minorBidi"/>
          <w:b w:val="0"/>
          <w:bCs w:val="0"/>
          <w:color w:val="000000" w:themeColor="text1"/>
          <w:sz w:val="21"/>
          <w:szCs w:val="21"/>
          <w:rtl/>
        </w:rPr>
        <w:t xml:space="preserve"> </w:t>
      </w:r>
      <w:r w:rsidR="000F7129" w:rsidRPr="002777AB">
        <w:rPr>
          <w:rFonts w:asciiTheme="minorBidi" w:eastAsia="Arial" w:hAnsiTheme="minorBidi" w:cstheme="minorBidi"/>
          <w:b w:val="0"/>
          <w:bCs w:val="0"/>
          <w:color w:val="000000" w:themeColor="text1"/>
          <w:sz w:val="21"/>
          <w:szCs w:val="21"/>
          <w:rtl/>
        </w:rPr>
        <w:t>בצוות פוליטי</w:t>
      </w:r>
      <w:r w:rsidR="000F1F05" w:rsidRPr="002777AB">
        <w:rPr>
          <w:rFonts w:asciiTheme="minorBidi" w:eastAsia="Arial" w:hAnsiTheme="minorBidi" w:cstheme="minorBidi"/>
          <w:b w:val="0"/>
          <w:bCs w:val="0"/>
          <w:color w:val="000000" w:themeColor="text1"/>
          <w:sz w:val="21"/>
          <w:szCs w:val="21"/>
          <w:rtl/>
        </w:rPr>
        <w:t xml:space="preserve"> של </w:t>
      </w:r>
      <w:r w:rsidR="00F53C62" w:rsidRPr="002777AB">
        <w:rPr>
          <w:rFonts w:asciiTheme="minorBidi" w:eastAsia="Arial" w:hAnsiTheme="minorBidi" w:cstheme="minorBidi"/>
          <w:b w:val="0"/>
          <w:bCs w:val="0"/>
          <w:color w:val="000000" w:themeColor="text1"/>
          <w:sz w:val="21"/>
          <w:szCs w:val="21"/>
          <w:rtl/>
        </w:rPr>
        <w:t xml:space="preserve">ח"כ ושר בכיר, עריכת עיתון מפלגתי, עריכה והפקת תוכניות רדיו אקטואלית ברדיו של אוניברסיטת רייכמן, התמחות בעיריית רחובות באגף מוניציפלי </w:t>
      </w:r>
      <w:r w:rsidR="002777AB">
        <w:rPr>
          <w:rFonts w:asciiTheme="minorBidi" w:eastAsia="Arial" w:hAnsiTheme="minorBidi" w:cstheme="minorBidi" w:hint="cs"/>
          <w:b w:val="0"/>
          <w:bCs w:val="0"/>
          <w:color w:val="000000" w:themeColor="text1"/>
          <w:sz w:val="21"/>
          <w:szCs w:val="21"/>
          <w:rtl/>
        </w:rPr>
        <w:t xml:space="preserve">לצד </w:t>
      </w:r>
      <w:r w:rsidR="00F53C62" w:rsidRPr="002777AB">
        <w:rPr>
          <w:rFonts w:asciiTheme="minorBidi" w:eastAsia="Arial" w:hAnsiTheme="minorBidi" w:cstheme="minorBidi"/>
          <w:b w:val="0"/>
          <w:bCs w:val="0"/>
          <w:color w:val="000000" w:themeColor="text1"/>
          <w:sz w:val="21"/>
          <w:szCs w:val="21"/>
          <w:rtl/>
        </w:rPr>
        <w:t xml:space="preserve">ריכוז קשרי החוץ, התמחות בחברת תארא (ייעוץ רגולטורי ממשלתי) </w:t>
      </w:r>
      <w:r w:rsidR="002777AB">
        <w:rPr>
          <w:rFonts w:asciiTheme="minorBidi" w:eastAsia="Arial" w:hAnsiTheme="minorBidi" w:cstheme="minorBidi" w:hint="cs"/>
          <w:b w:val="0"/>
          <w:bCs w:val="0"/>
          <w:color w:val="000000" w:themeColor="text1"/>
          <w:sz w:val="21"/>
          <w:szCs w:val="21"/>
          <w:rtl/>
        </w:rPr>
        <w:t>באגף</w:t>
      </w:r>
      <w:r w:rsidR="00F53C62" w:rsidRPr="002777AB">
        <w:rPr>
          <w:rFonts w:asciiTheme="minorBidi" w:eastAsia="Arial" w:hAnsiTheme="minorBidi" w:cstheme="minorBidi"/>
          <w:b w:val="0"/>
          <w:bCs w:val="0"/>
          <w:color w:val="000000" w:themeColor="text1"/>
          <w:sz w:val="21"/>
          <w:szCs w:val="21"/>
          <w:rtl/>
        </w:rPr>
        <w:t xml:space="preserve"> המחקר.</w:t>
      </w:r>
    </w:p>
    <w:p w14:paraId="6538837B" w14:textId="77777777" w:rsidR="00175B7B" w:rsidRPr="00CE261B" w:rsidRDefault="00175B7B" w:rsidP="00175B7B">
      <w:pPr>
        <w:pStyle w:val="af0"/>
        <w:spacing w:line="240" w:lineRule="auto"/>
        <w:rPr>
          <w:rFonts w:asciiTheme="minorBidi" w:hAnsiTheme="minorBidi" w:cstheme="minorBidi"/>
          <w:color w:val="002060"/>
          <w:sz w:val="21"/>
          <w:szCs w:val="21"/>
          <w:rtl/>
        </w:rPr>
      </w:pPr>
    </w:p>
    <w:p w14:paraId="2192BEF8" w14:textId="77777777" w:rsidR="00D577FD" w:rsidRPr="00CE261B" w:rsidRDefault="00D577FD" w:rsidP="00073B35">
      <w:pPr>
        <w:pStyle w:val="af0"/>
        <w:spacing w:line="276" w:lineRule="auto"/>
        <w:rPr>
          <w:rFonts w:asciiTheme="minorBidi" w:hAnsiTheme="minorBidi" w:cstheme="minorBidi"/>
          <w:color w:val="002060"/>
          <w:sz w:val="22"/>
          <w:szCs w:val="22"/>
          <w:rtl/>
        </w:rPr>
      </w:pPr>
    </w:p>
    <w:p w14:paraId="4418FD0B" w14:textId="629C4F15" w:rsidR="00073B35" w:rsidRPr="00CE261B" w:rsidRDefault="009A4596" w:rsidP="00073B35">
      <w:pPr>
        <w:pStyle w:val="af0"/>
        <w:spacing w:line="276" w:lineRule="auto"/>
        <w:rPr>
          <w:rFonts w:asciiTheme="minorBidi" w:hAnsiTheme="minorBidi" w:cstheme="minorBidi"/>
          <w:color w:val="002060"/>
          <w:sz w:val="22"/>
          <w:szCs w:val="22"/>
          <w:rtl/>
        </w:rPr>
      </w:pPr>
      <w:r w:rsidRPr="00CE261B">
        <w:rPr>
          <w:rFonts w:asciiTheme="minorBidi" w:hAnsiTheme="minorBidi" w:cstheme="minorBidi"/>
          <w:color w:val="002060"/>
          <w:sz w:val="22"/>
          <w:szCs w:val="22"/>
          <w:rtl/>
        </w:rPr>
        <w:t>השכלה</w:t>
      </w:r>
    </w:p>
    <w:p w14:paraId="09635876" w14:textId="26F8938A" w:rsidR="00D577FD" w:rsidRPr="00CE261B" w:rsidRDefault="00D577FD" w:rsidP="00D577FD">
      <w:pPr>
        <w:pStyle w:val="af0"/>
        <w:numPr>
          <w:ilvl w:val="0"/>
          <w:numId w:val="22"/>
        </w:numPr>
        <w:spacing w:line="360" w:lineRule="auto"/>
        <w:ind w:left="142" w:hanging="426"/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</w:rPr>
      </w:pPr>
      <w:r w:rsidRPr="00CE261B">
        <w:rPr>
          <w:rFonts w:asciiTheme="minorBidi" w:hAnsiTheme="minorBidi" w:cstheme="minorBidi"/>
          <w:color w:val="002060"/>
          <w:sz w:val="21"/>
          <w:szCs w:val="21"/>
          <w:u w:val="none"/>
          <w:rtl/>
        </w:rPr>
        <w:t>לימודי קופירייטינג,</w:t>
      </w:r>
      <w:r w:rsidRPr="00CE261B"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  <w:rtl/>
        </w:rPr>
        <w:t xml:space="preserve"> תעודת הסמכה, מכללת </w:t>
      </w:r>
      <w:r w:rsidRPr="00CE261B"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</w:rPr>
        <w:t>ACC</w:t>
      </w:r>
      <w:r w:rsidRPr="00CE261B"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  <w:rtl/>
        </w:rPr>
        <w:t xml:space="preserve"> ע"ש תרצה גרנות (2023)</w:t>
      </w:r>
    </w:p>
    <w:p w14:paraId="5F159B54" w14:textId="739E65FA" w:rsidR="00326E28" w:rsidRPr="00CE261B" w:rsidRDefault="00D577FD" w:rsidP="00326E28">
      <w:pPr>
        <w:pStyle w:val="af0"/>
        <w:numPr>
          <w:ilvl w:val="0"/>
          <w:numId w:val="22"/>
        </w:numPr>
        <w:spacing w:line="360" w:lineRule="auto"/>
        <w:ind w:left="142" w:hanging="426"/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</w:rPr>
      </w:pPr>
      <w:r w:rsidRPr="00CE261B">
        <w:rPr>
          <w:rFonts w:asciiTheme="minorBidi" w:hAnsiTheme="minorBidi" w:cstheme="minorBidi"/>
          <w:color w:val="002060"/>
          <w:sz w:val="21"/>
          <w:szCs w:val="21"/>
          <w:u w:val="none"/>
          <w:rtl/>
        </w:rPr>
        <w:t xml:space="preserve">קורס סטוריטלינג, </w:t>
      </w:r>
      <w:r w:rsidRPr="00CE261B"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  <w:rtl/>
        </w:rPr>
        <w:t>אסנת גואז "התחילו לספר" (202</w:t>
      </w:r>
      <w:r w:rsidR="006C0A68" w:rsidRPr="00CE261B"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  <w:rtl/>
        </w:rPr>
        <w:t>2</w:t>
      </w:r>
      <w:r w:rsidRPr="00CE261B"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  <w:rtl/>
        </w:rPr>
        <w:t>)</w:t>
      </w:r>
    </w:p>
    <w:p w14:paraId="0A5A9E31" w14:textId="4C3FBB98" w:rsidR="006C0A68" w:rsidRPr="00CE261B" w:rsidRDefault="006C0A68" w:rsidP="006C0A68">
      <w:pPr>
        <w:pStyle w:val="af0"/>
        <w:numPr>
          <w:ilvl w:val="0"/>
          <w:numId w:val="22"/>
        </w:numPr>
        <w:spacing w:line="360" w:lineRule="auto"/>
        <w:ind w:left="142" w:hanging="426"/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  <w:rtl/>
        </w:rPr>
      </w:pPr>
      <w:r w:rsidRPr="00CE261B">
        <w:rPr>
          <w:rFonts w:asciiTheme="minorBidi" w:hAnsiTheme="minorBidi" w:cstheme="minorBidi"/>
          <w:color w:val="002060"/>
          <w:sz w:val="21"/>
          <w:szCs w:val="21"/>
          <w:u w:val="none"/>
          <w:rtl/>
        </w:rPr>
        <w:t>קורס טיקטוק</w:t>
      </w:r>
      <w:r w:rsidR="00CE261B" w:rsidRPr="00CE261B">
        <w:rPr>
          <w:rFonts w:asciiTheme="minorBidi" w:hAnsiTheme="minorBidi" w:cstheme="minorBidi"/>
          <w:color w:val="002060"/>
          <w:sz w:val="21"/>
          <w:szCs w:val="21"/>
          <w:u w:val="none"/>
          <w:rtl/>
        </w:rPr>
        <w:t xml:space="preserve"> עסקי</w:t>
      </w:r>
      <w:r w:rsidRPr="00CE261B">
        <w:rPr>
          <w:rFonts w:asciiTheme="minorBidi" w:hAnsiTheme="minorBidi" w:cstheme="minorBidi"/>
          <w:color w:val="002060"/>
          <w:sz w:val="21"/>
          <w:szCs w:val="21"/>
          <w:u w:val="none"/>
          <w:rtl/>
        </w:rPr>
        <w:t xml:space="preserve">, </w:t>
      </w:r>
      <w:r w:rsidRPr="00CE261B"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  <w:rtl/>
        </w:rPr>
        <w:t>מעוף משרד הכלכלה (2022)</w:t>
      </w:r>
    </w:p>
    <w:p w14:paraId="0DB07667" w14:textId="0C960568" w:rsidR="00073B35" w:rsidRPr="00CE261B" w:rsidRDefault="009A4596" w:rsidP="000F1F05">
      <w:pPr>
        <w:pStyle w:val="af0"/>
        <w:numPr>
          <w:ilvl w:val="0"/>
          <w:numId w:val="22"/>
        </w:numPr>
        <w:spacing w:line="360" w:lineRule="auto"/>
        <w:ind w:left="142" w:hanging="426"/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</w:rPr>
      </w:pPr>
      <w:r w:rsidRPr="00CE261B">
        <w:rPr>
          <w:rFonts w:asciiTheme="minorBidi" w:hAnsiTheme="minorBidi" w:cstheme="minorBidi"/>
          <w:color w:val="002060"/>
          <w:sz w:val="21"/>
          <w:szCs w:val="21"/>
          <w:u w:val="none"/>
          <w:rtl/>
        </w:rPr>
        <w:t xml:space="preserve">קורס שיווק דיגיטל מורחב, </w:t>
      </w:r>
      <w:r w:rsidRPr="00CE261B"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  <w:rtl/>
        </w:rPr>
        <w:t xml:space="preserve">מכללת </w:t>
      </w:r>
      <w:r w:rsidRPr="00CE261B"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</w:rPr>
        <w:t>HackerU</w:t>
      </w:r>
      <w:r w:rsidRPr="00CE261B"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  <w:rtl/>
        </w:rPr>
        <w:t xml:space="preserve"> (201</w:t>
      </w:r>
      <w:r w:rsidR="00326E28" w:rsidRPr="00CE261B"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  <w:rtl/>
        </w:rPr>
        <w:t>9</w:t>
      </w:r>
      <w:r w:rsidRPr="00CE261B"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  <w:rtl/>
        </w:rPr>
        <w:t>)</w:t>
      </w:r>
    </w:p>
    <w:p w14:paraId="45BAF402" w14:textId="538B4924" w:rsidR="00073B35" w:rsidRPr="00CE261B" w:rsidRDefault="009A4596" w:rsidP="000F1F05">
      <w:pPr>
        <w:pStyle w:val="af0"/>
        <w:numPr>
          <w:ilvl w:val="0"/>
          <w:numId w:val="22"/>
        </w:numPr>
        <w:spacing w:line="360" w:lineRule="auto"/>
        <w:ind w:left="142" w:hanging="426"/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</w:rPr>
      </w:pPr>
      <w:r w:rsidRPr="00CE261B">
        <w:rPr>
          <w:rFonts w:asciiTheme="minorBidi" w:hAnsiTheme="minorBidi" w:cstheme="minorBidi"/>
          <w:color w:val="002060"/>
          <w:sz w:val="21"/>
          <w:szCs w:val="21"/>
          <w:u w:val="none"/>
          <w:rtl/>
        </w:rPr>
        <w:t>לימודי קופירייטינג,</w:t>
      </w:r>
      <w:r w:rsidRPr="00CE261B"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  <w:rtl/>
        </w:rPr>
        <w:t xml:space="preserve"> תעודת הסמכה, מכללת קופיוויז ( 201</w:t>
      </w:r>
      <w:r w:rsidR="00326E28" w:rsidRPr="00CE261B"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  <w:rtl/>
        </w:rPr>
        <w:t>9</w:t>
      </w:r>
      <w:r w:rsidRPr="00CE261B"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  <w:rtl/>
        </w:rPr>
        <w:t>)</w:t>
      </w:r>
    </w:p>
    <w:p w14:paraId="302FB91C" w14:textId="2FC8EF17" w:rsidR="00073B35" w:rsidRPr="00CE261B" w:rsidRDefault="009A4596" w:rsidP="000F1F05">
      <w:pPr>
        <w:pStyle w:val="af0"/>
        <w:numPr>
          <w:ilvl w:val="0"/>
          <w:numId w:val="22"/>
        </w:numPr>
        <w:spacing w:line="360" w:lineRule="auto"/>
        <w:ind w:left="142" w:hanging="426"/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</w:rPr>
      </w:pPr>
      <w:r w:rsidRPr="00CE261B">
        <w:rPr>
          <w:rFonts w:asciiTheme="minorBidi" w:hAnsiTheme="minorBidi" w:cstheme="minorBidi"/>
          <w:color w:val="002060"/>
          <w:sz w:val="21"/>
          <w:szCs w:val="21"/>
          <w:u w:val="none"/>
          <w:rtl/>
        </w:rPr>
        <w:t>שיווק פוליטי, יח''צ ודוברות</w:t>
      </w:r>
      <w:r w:rsidRPr="00CE261B"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</w:rPr>
        <w:t>,</w:t>
      </w:r>
      <w:r w:rsidRPr="00CE261B"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  <w:rtl/>
        </w:rPr>
        <w:t xml:space="preserve"> אוניברסיטת בר אילן</w:t>
      </w:r>
      <w:r w:rsidRPr="00CE261B"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</w:rPr>
        <w:t xml:space="preserve"> </w:t>
      </w:r>
      <w:r w:rsidRPr="00CE261B"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  <w:rtl/>
        </w:rPr>
        <w:t>(2018).</w:t>
      </w:r>
    </w:p>
    <w:p w14:paraId="0722EE00" w14:textId="0D345F84" w:rsidR="00CE261B" w:rsidRPr="00CE261B" w:rsidRDefault="00CE261B" w:rsidP="00CE261B">
      <w:pPr>
        <w:pStyle w:val="af0"/>
        <w:numPr>
          <w:ilvl w:val="0"/>
          <w:numId w:val="22"/>
        </w:numPr>
        <w:spacing w:line="360" w:lineRule="auto"/>
        <w:ind w:left="142" w:hanging="426"/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</w:rPr>
      </w:pPr>
      <w:r w:rsidRPr="00CE261B">
        <w:rPr>
          <w:rFonts w:asciiTheme="minorBidi" w:hAnsiTheme="minorBidi" w:cstheme="minorBidi"/>
          <w:color w:val="002060"/>
          <w:sz w:val="21"/>
          <w:szCs w:val="21"/>
          <w:u w:val="none"/>
          <w:rtl/>
        </w:rPr>
        <w:t xml:space="preserve">תוכנית מצטיינים ללימודי מנהיגות ציונית, </w:t>
      </w:r>
      <w:r w:rsidRPr="00CE261B"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  <w:rtl/>
        </w:rPr>
        <w:t>תעודת הסמכה מטעם</w:t>
      </w:r>
      <w:r w:rsidRPr="00CE261B">
        <w:rPr>
          <w:rFonts w:asciiTheme="minorBidi" w:hAnsiTheme="minorBidi" w:cstheme="minorBidi"/>
          <w:color w:val="002060"/>
          <w:sz w:val="21"/>
          <w:szCs w:val="21"/>
          <w:u w:val="none"/>
          <w:rtl/>
        </w:rPr>
        <w:t xml:space="preserve"> </w:t>
      </w:r>
      <w:r w:rsidRPr="00CE261B"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  <w:rtl/>
        </w:rPr>
        <w:t>חזון לאומי (2018).</w:t>
      </w:r>
    </w:p>
    <w:p w14:paraId="31DD2C7B" w14:textId="77777777" w:rsidR="00073B35" w:rsidRPr="00CE261B" w:rsidRDefault="009A4596" w:rsidP="000F1F05">
      <w:pPr>
        <w:pStyle w:val="af0"/>
        <w:numPr>
          <w:ilvl w:val="0"/>
          <w:numId w:val="22"/>
        </w:numPr>
        <w:spacing w:line="360" w:lineRule="auto"/>
        <w:ind w:left="142" w:hanging="426"/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</w:rPr>
      </w:pPr>
      <w:r w:rsidRPr="00CE261B">
        <w:rPr>
          <w:rFonts w:asciiTheme="minorBidi" w:hAnsiTheme="minorBidi" w:cstheme="minorBidi"/>
          <w:color w:val="002060"/>
          <w:sz w:val="21"/>
          <w:szCs w:val="21"/>
          <w:u w:val="none"/>
          <w:rtl/>
        </w:rPr>
        <w:t>תואר ראשון (</w:t>
      </w:r>
      <w:r w:rsidRPr="00CE261B">
        <w:rPr>
          <w:rFonts w:asciiTheme="minorBidi" w:hAnsiTheme="minorBidi" w:cstheme="minorBidi"/>
          <w:color w:val="002060"/>
          <w:sz w:val="21"/>
          <w:szCs w:val="21"/>
          <w:u w:val="none"/>
        </w:rPr>
        <w:t>BA</w:t>
      </w:r>
      <w:r w:rsidRPr="00CE261B">
        <w:rPr>
          <w:rFonts w:asciiTheme="minorBidi" w:hAnsiTheme="minorBidi" w:cstheme="minorBidi"/>
          <w:color w:val="002060"/>
          <w:sz w:val="21"/>
          <w:szCs w:val="21"/>
          <w:u w:val="none"/>
          <w:rtl/>
        </w:rPr>
        <w:t>)</w:t>
      </w:r>
      <w:r w:rsidRPr="00CE261B">
        <w:rPr>
          <w:rFonts w:asciiTheme="minorBidi" w:hAnsiTheme="minorBidi" w:cstheme="minorBidi"/>
          <w:color w:val="002060"/>
          <w:sz w:val="21"/>
          <w:szCs w:val="21"/>
          <w:u w:val="none"/>
        </w:rPr>
        <w:t xml:space="preserve"> </w:t>
      </w:r>
      <w:r w:rsidRPr="00CE261B">
        <w:rPr>
          <w:rFonts w:asciiTheme="minorBidi" w:hAnsiTheme="minorBidi" w:cstheme="minorBidi"/>
          <w:color w:val="002060"/>
          <w:sz w:val="21"/>
          <w:szCs w:val="21"/>
          <w:u w:val="none"/>
          <w:rtl/>
        </w:rPr>
        <w:t>במדינאות</w:t>
      </w:r>
      <w:r w:rsidRPr="00CE261B"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  <w:rtl/>
        </w:rPr>
        <w:t xml:space="preserve">, </w:t>
      </w:r>
      <w:r w:rsidRPr="00CE261B">
        <w:rPr>
          <w:rFonts w:asciiTheme="minorBidi" w:hAnsiTheme="minorBidi" w:cstheme="minorBidi"/>
          <w:color w:val="002060"/>
          <w:sz w:val="21"/>
          <w:szCs w:val="21"/>
          <w:u w:val="none"/>
          <w:rtl/>
        </w:rPr>
        <w:t>דיפלומטיה</w:t>
      </w:r>
      <w:r w:rsidRPr="00CE261B"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  <w:rtl/>
        </w:rPr>
        <w:t xml:space="preserve">, </w:t>
      </w:r>
      <w:r w:rsidRPr="00CE261B">
        <w:rPr>
          <w:rFonts w:asciiTheme="minorBidi" w:hAnsiTheme="minorBidi" w:cstheme="minorBidi"/>
          <w:color w:val="002060"/>
          <w:sz w:val="21"/>
          <w:szCs w:val="21"/>
          <w:u w:val="none"/>
          <w:rtl/>
        </w:rPr>
        <w:t>ביטחון</w:t>
      </w:r>
      <w:r w:rsidRPr="00CE261B"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  <w:rtl/>
        </w:rPr>
        <w:t xml:space="preserve"> ו</w:t>
      </w:r>
      <w:r w:rsidRPr="00CE261B">
        <w:rPr>
          <w:rFonts w:asciiTheme="minorBidi" w:hAnsiTheme="minorBidi" w:cstheme="minorBidi"/>
          <w:color w:val="002060"/>
          <w:sz w:val="21"/>
          <w:szCs w:val="21"/>
          <w:u w:val="none"/>
          <w:rtl/>
        </w:rPr>
        <w:t>תקשורת</w:t>
      </w:r>
      <w:r w:rsidRPr="00CE261B">
        <w:rPr>
          <w:rFonts w:asciiTheme="minorBidi" w:hAnsiTheme="minorBidi" w:cstheme="minorBidi"/>
          <w:b w:val="0"/>
          <w:bCs w:val="0"/>
          <w:color w:val="002060"/>
          <w:sz w:val="21"/>
          <w:szCs w:val="21"/>
          <w:u w:val="none"/>
          <w:rtl/>
        </w:rPr>
        <w:t>, המרכז הבינתחומי (2018).</w:t>
      </w:r>
    </w:p>
    <w:p w14:paraId="54B6B5A6" w14:textId="77777777" w:rsidR="00D577FD" w:rsidRPr="00CE261B" w:rsidRDefault="00D577FD" w:rsidP="007F7931">
      <w:pPr>
        <w:pStyle w:val="a6"/>
        <w:tabs>
          <w:tab w:val="left" w:pos="565"/>
        </w:tabs>
        <w:spacing w:line="324" w:lineRule="auto"/>
        <w:jc w:val="left"/>
        <w:outlineLvl w:val="0"/>
        <w:rPr>
          <w:rFonts w:asciiTheme="minorBidi" w:hAnsiTheme="minorBidi" w:cstheme="minorBidi"/>
          <w:b w:val="0"/>
          <w:bCs w:val="0"/>
          <w:color w:val="002060"/>
          <w:szCs w:val="20"/>
          <w:u w:val="none"/>
          <w:rtl/>
        </w:rPr>
      </w:pPr>
    </w:p>
    <w:p w14:paraId="03C2C8C1" w14:textId="77777777" w:rsidR="00D577FD" w:rsidRPr="00CE261B" w:rsidRDefault="00D577FD" w:rsidP="007F7931">
      <w:pPr>
        <w:pStyle w:val="a6"/>
        <w:tabs>
          <w:tab w:val="left" w:pos="565"/>
        </w:tabs>
        <w:spacing w:line="324" w:lineRule="auto"/>
        <w:jc w:val="left"/>
        <w:outlineLvl w:val="0"/>
        <w:rPr>
          <w:rFonts w:asciiTheme="minorBidi" w:hAnsiTheme="minorBidi" w:cstheme="minorBidi"/>
          <w:b w:val="0"/>
          <w:bCs w:val="0"/>
          <w:color w:val="002060"/>
          <w:szCs w:val="20"/>
          <w:u w:val="none"/>
          <w:rtl/>
        </w:rPr>
      </w:pPr>
    </w:p>
    <w:p w14:paraId="2237DA97" w14:textId="77777777" w:rsidR="000F1F05" w:rsidRPr="00CE261B" w:rsidRDefault="000F1F05" w:rsidP="00054401">
      <w:pPr>
        <w:pStyle w:val="a6"/>
        <w:tabs>
          <w:tab w:val="left" w:pos="565"/>
        </w:tabs>
        <w:spacing w:line="324" w:lineRule="auto"/>
        <w:ind w:left="-286"/>
        <w:jc w:val="left"/>
        <w:outlineLvl w:val="0"/>
        <w:rPr>
          <w:rFonts w:asciiTheme="minorBidi" w:hAnsiTheme="minorBidi" w:cstheme="minorBidi"/>
          <w:b w:val="0"/>
          <w:bCs w:val="0"/>
          <w:color w:val="002060"/>
          <w:szCs w:val="20"/>
          <w:u w:val="none"/>
          <w:rtl/>
        </w:rPr>
      </w:pPr>
    </w:p>
    <w:p w14:paraId="53C99039" w14:textId="7C2091C8" w:rsidR="00430749" w:rsidRPr="00CE261B" w:rsidRDefault="009A4596" w:rsidP="009157C2">
      <w:pPr>
        <w:tabs>
          <w:tab w:val="left" w:pos="-2"/>
        </w:tabs>
        <w:spacing w:line="480" w:lineRule="auto"/>
        <w:ind w:hanging="283"/>
        <w:rPr>
          <w:rFonts w:asciiTheme="minorBidi" w:hAnsiTheme="minorBidi" w:cstheme="minorBidi"/>
          <w:color w:val="002060"/>
          <w:sz w:val="22"/>
          <w:szCs w:val="22"/>
          <w:rtl/>
        </w:rPr>
      </w:pPr>
      <w:r w:rsidRPr="00CE261B">
        <w:rPr>
          <w:rStyle w:val="Char3"/>
          <w:rFonts w:asciiTheme="minorBidi" w:hAnsiTheme="minorBidi" w:cstheme="minorBidi"/>
          <w:color w:val="002060"/>
          <w:rtl/>
        </w:rPr>
        <w:t>שפות:</w:t>
      </w:r>
      <w:r w:rsidRPr="00CE261B">
        <w:rPr>
          <w:rFonts w:asciiTheme="minorBidi" w:hAnsiTheme="minorBidi" w:cstheme="minorBidi"/>
          <w:color w:val="002060"/>
          <w:sz w:val="22"/>
          <w:szCs w:val="22"/>
          <w:rtl/>
        </w:rPr>
        <w:t xml:space="preserve">  עברית</w:t>
      </w:r>
      <w:r w:rsidR="00C91F3C" w:rsidRPr="00CE261B">
        <w:rPr>
          <w:rFonts w:asciiTheme="minorBidi" w:hAnsiTheme="minorBidi" w:cstheme="minorBidi"/>
          <w:color w:val="002060"/>
          <w:sz w:val="22"/>
          <w:szCs w:val="22"/>
          <w:rtl/>
        </w:rPr>
        <w:t>-</w:t>
      </w:r>
      <w:r w:rsidR="007A1CE0" w:rsidRPr="00CE261B">
        <w:rPr>
          <w:rFonts w:asciiTheme="minorBidi" w:hAnsiTheme="minorBidi" w:cstheme="minorBidi"/>
          <w:color w:val="002060"/>
          <w:sz w:val="22"/>
          <w:szCs w:val="22"/>
          <w:rtl/>
        </w:rPr>
        <w:t xml:space="preserve"> </w:t>
      </w:r>
      <w:r w:rsidR="000F7129" w:rsidRPr="00CE261B">
        <w:rPr>
          <w:rFonts w:asciiTheme="minorBidi" w:hAnsiTheme="minorBidi" w:cstheme="minorBidi"/>
          <w:color w:val="002060"/>
          <w:sz w:val="22"/>
          <w:szCs w:val="22"/>
          <w:rtl/>
        </w:rPr>
        <w:t>שפת אם</w:t>
      </w:r>
      <w:r w:rsidR="006840C2" w:rsidRPr="00CE261B">
        <w:rPr>
          <w:rFonts w:asciiTheme="minorBidi" w:hAnsiTheme="minorBidi" w:cstheme="minorBidi"/>
          <w:color w:val="002060"/>
          <w:sz w:val="22"/>
          <w:szCs w:val="22"/>
          <w:rtl/>
        </w:rPr>
        <w:t xml:space="preserve"> </w:t>
      </w:r>
      <w:r w:rsidR="00C91F3C" w:rsidRPr="00CE261B">
        <w:rPr>
          <w:rFonts w:asciiTheme="minorBidi" w:hAnsiTheme="minorBidi" w:cstheme="minorBidi"/>
          <w:color w:val="002060"/>
          <w:sz w:val="22"/>
          <w:szCs w:val="22"/>
          <w:rtl/>
        </w:rPr>
        <w:t xml:space="preserve">| אנגלית- </w:t>
      </w:r>
      <w:r w:rsidR="000F7129" w:rsidRPr="00CE261B">
        <w:rPr>
          <w:rFonts w:asciiTheme="minorBidi" w:hAnsiTheme="minorBidi" w:cstheme="minorBidi"/>
          <w:color w:val="002060"/>
          <w:sz w:val="22"/>
          <w:szCs w:val="22"/>
          <w:rtl/>
        </w:rPr>
        <w:t>ברמה טובה</w:t>
      </w:r>
      <w:r w:rsidR="006C0A68" w:rsidRPr="00CE261B">
        <w:rPr>
          <w:rFonts w:asciiTheme="minorBidi" w:hAnsiTheme="minorBidi" w:cstheme="minorBidi"/>
          <w:color w:val="002060"/>
          <w:sz w:val="22"/>
          <w:szCs w:val="22"/>
          <w:rtl/>
        </w:rPr>
        <w:t xml:space="preserve"> מאוד</w:t>
      </w:r>
      <w:r w:rsidR="000F7129" w:rsidRPr="00CE261B">
        <w:rPr>
          <w:rFonts w:asciiTheme="minorBidi" w:hAnsiTheme="minorBidi" w:cstheme="minorBidi"/>
          <w:color w:val="002060"/>
          <w:sz w:val="22"/>
          <w:szCs w:val="22"/>
          <w:rtl/>
        </w:rPr>
        <w:t>.</w:t>
      </w:r>
    </w:p>
    <w:p w14:paraId="76AEAB7A" w14:textId="20561D0E" w:rsidR="00FF3D9B" w:rsidRPr="00CE261B" w:rsidRDefault="009A4596" w:rsidP="002B70C3">
      <w:pPr>
        <w:pStyle w:val="af"/>
        <w:tabs>
          <w:tab w:val="left" w:pos="1276"/>
        </w:tabs>
        <w:spacing w:line="480" w:lineRule="auto"/>
        <w:rPr>
          <w:rFonts w:asciiTheme="minorBidi" w:hAnsiTheme="minorBidi" w:cstheme="minorBidi"/>
          <w:b/>
          <w:color w:val="002060"/>
          <w:rtl/>
        </w:rPr>
      </w:pPr>
      <w:r w:rsidRPr="00CE261B">
        <w:rPr>
          <w:rStyle w:val="Char3"/>
          <w:rFonts w:asciiTheme="minorBidi" w:hAnsiTheme="minorBidi" w:cstheme="minorBidi"/>
          <w:color w:val="002060"/>
          <w:rtl/>
        </w:rPr>
        <w:t>שירות צבאי:</w:t>
      </w:r>
      <w:r w:rsidRPr="00CE261B">
        <w:rPr>
          <w:rFonts w:asciiTheme="minorBidi" w:hAnsiTheme="minorBidi" w:cstheme="minorBidi"/>
          <w:color w:val="002060"/>
          <w:rtl/>
        </w:rPr>
        <w:t xml:space="preserve"> </w:t>
      </w:r>
      <w:r w:rsidR="004A19C9" w:rsidRPr="00CE261B">
        <w:rPr>
          <w:rFonts w:asciiTheme="minorBidi" w:hAnsiTheme="minorBidi" w:cstheme="minorBidi"/>
          <w:color w:val="002060"/>
          <w:rtl/>
        </w:rPr>
        <w:t xml:space="preserve">  </w:t>
      </w:r>
      <w:r w:rsidR="0029700D" w:rsidRPr="00CE261B">
        <w:rPr>
          <w:rFonts w:asciiTheme="minorBidi" w:hAnsiTheme="minorBidi" w:cstheme="minorBidi"/>
          <w:color w:val="002060"/>
          <w:rtl/>
        </w:rPr>
        <w:t xml:space="preserve">שירות מלא </w:t>
      </w:r>
      <w:r w:rsidR="000F7129" w:rsidRPr="00CE261B">
        <w:rPr>
          <w:rFonts w:asciiTheme="minorBidi" w:hAnsiTheme="minorBidi" w:cstheme="minorBidi"/>
          <w:color w:val="002060"/>
          <w:rtl/>
        </w:rPr>
        <w:t>כ</w:t>
      </w:r>
      <w:r w:rsidR="000F7129" w:rsidRPr="00CE261B">
        <w:rPr>
          <w:rFonts w:asciiTheme="minorBidi" w:hAnsiTheme="minorBidi" w:cstheme="minorBidi"/>
          <w:b/>
          <w:color w:val="002060"/>
          <w:rtl/>
        </w:rPr>
        <w:t>אחראי תחקירים</w:t>
      </w:r>
      <w:r w:rsidR="002777AB">
        <w:rPr>
          <w:rFonts w:asciiTheme="minorBidi" w:hAnsiTheme="minorBidi" w:cstheme="minorBidi" w:hint="cs"/>
          <w:b/>
          <w:color w:val="002060"/>
          <w:rtl/>
        </w:rPr>
        <w:t xml:space="preserve"> והכנת שוטרים למתן עדות בבתי הדין,</w:t>
      </w:r>
      <w:r w:rsidR="000F7129" w:rsidRPr="00CE261B">
        <w:rPr>
          <w:rFonts w:asciiTheme="minorBidi" w:hAnsiTheme="minorBidi" w:cstheme="minorBidi"/>
          <w:b/>
          <w:color w:val="002060"/>
          <w:rtl/>
        </w:rPr>
        <w:t xml:space="preserve"> משטרה צבאית, ימל"ת  (20</w:t>
      </w:r>
      <w:r w:rsidR="002B70C3" w:rsidRPr="00CE261B">
        <w:rPr>
          <w:rFonts w:asciiTheme="minorBidi" w:hAnsiTheme="minorBidi" w:cstheme="minorBidi"/>
          <w:b/>
          <w:color w:val="002060"/>
          <w:rtl/>
        </w:rPr>
        <w:t>1</w:t>
      </w:r>
      <w:r w:rsidR="000F7129" w:rsidRPr="00CE261B">
        <w:rPr>
          <w:rFonts w:asciiTheme="minorBidi" w:hAnsiTheme="minorBidi" w:cstheme="minorBidi"/>
          <w:b/>
          <w:color w:val="002060"/>
          <w:rtl/>
        </w:rPr>
        <w:t>5-20</w:t>
      </w:r>
      <w:r w:rsidR="002B70C3" w:rsidRPr="00CE261B">
        <w:rPr>
          <w:rFonts w:asciiTheme="minorBidi" w:hAnsiTheme="minorBidi" w:cstheme="minorBidi"/>
          <w:b/>
          <w:color w:val="002060"/>
          <w:rtl/>
        </w:rPr>
        <w:t>1</w:t>
      </w:r>
      <w:r w:rsidR="000F7129" w:rsidRPr="00CE261B">
        <w:rPr>
          <w:rFonts w:asciiTheme="minorBidi" w:hAnsiTheme="minorBidi" w:cstheme="minorBidi"/>
          <w:b/>
          <w:color w:val="002060"/>
          <w:rtl/>
        </w:rPr>
        <w:t xml:space="preserve">2). </w:t>
      </w:r>
    </w:p>
    <w:p w14:paraId="25F5602E" w14:textId="77777777" w:rsidR="000F1F05" w:rsidRPr="00CE261B" w:rsidRDefault="000F1F05" w:rsidP="009157C2">
      <w:pPr>
        <w:pStyle w:val="af"/>
        <w:tabs>
          <w:tab w:val="left" w:pos="1276"/>
        </w:tabs>
        <w:spacing w:line="480" w:lineRule="auto"/>
        <w:rPr>
          <w:rFonts w:asciiTheme="minorBidi" w:hAnsiTheme="minorBidi" w:cstheme="minorBidi"/>
          <w:color w:val="002060"/>
          <w:rtl/>
        </w:rPr>
      </w:pPr>
    </w:p>
    <w:p w14:paraId="51779E1A" w14:textId="77777777" w:rsidR="00627408" w:rsidRPr="00CE261B" w:rsidRDefault="009A4596" w:rsidP="0011626A">
      <w:pPr>
        <w:pStyle w:val="af3"/>
        <w:rPr>
          <w:rFonts w:asciiTheme="minorBidi" w:hAnsiTheme="minorBidi" w:cstheme="minorBidi"/>
          <w:color w:val="002060"/>
          <w:rtl/>
        </w:rPr>
      </w:pPr>
      <w:r w:rsidRPr="00CE261B">
        <w:rPr>
          <w:rFonts w:asciiTheme="minorBidi" w:hAnsiTheme="minorBidi" w:cstheme="minorBidi"/>
          <w:color w:val="002060"/>
          <w:rtl/>
        </w:rPr>
        <w:t xml:space="preserve">                                                                                                             </w:t>
      </w:r>
      <w:r w:rsidR="006840C2" w:rsidRPr="00CE261B">
        <w:rPr>
          <w:rFonts w:asciiTheme="minorBidi" w:hAnsiTheme="minorBidi" w:cstheme="minorBidi"/>
          <w:color w:val="002060"/>
          <w:rtl/>
        </w:rPr>
        <w:t xml:space="preserve">                  </w:t>
      </w:r>
    </w:p>
    <w:p w14:paraId="135AA73D" w14:textId="4D90D9CD" w:rsidR="00430749" w:rsidRPr="00CE261B" w:rsidRDefault="00430749" w:rsidP="007F7931">
      <w:pPr>
        <w:pStyle w:val="af3"/>
        <w:jc w:val="center"/>
        <w:rPr>
          <w:rFonts w:asciiTheme="minorBidi" w:hAnsiTheme="minorBidi" w:cstheme="minorBidi"/>
          <w:color w:val="002060"/>
          <w:rtl/>
        </w:rPr>
      </w:pPr>
    </w:p>
    <w:sectPr w:rsidR="00430749" w:rsidRPr="00CE261B" w:rsidSect="00E13B48">
      <w:pgSz w:w="11906" w:h="16838"/>
      <w:pgMar w:top="284" w:right="849" w:bottom="142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;visibility:visible;mso-wrap-style:square" o:bullet="t">
        <v:imagedata r:id="rId1" o:title=""/>
      </v:shape>
    </w:pict>
  </w:numPicBullet>
  <w:abstractNum w:abstractNumId="0" w15:restartNumberingAfterBreak="0">
    <w:nsid w:val="01CC1403"/>
    <w:multiLevelType w:val="hybridMultilevel"/>
    <w:tmpl w:val="EAE4AAC6"/>
    <w:lvl w:ilvl="0" w:tplc="A1E2DF7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AC66E1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262A06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1D8187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D5EF96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F1C8E0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59AEC0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BDAE40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1A63AB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8A6B1E"/>
    <w:multiLevelType w:val="multilevel"/>
    <w:tmpl w:val="33883F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DE964F9"/>
    <w:multiLevelType w:val="multilevel"/>
    <w:tmpl w:val="013CC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66EC0"/>
    <w:multiLevelType w:val="hybridMultilevel"/>
    <w:tmpl w:val="2BD4E90A"/>
    <w:lvl w:ilvl="0" w:tplc="EB7E07D4">
      <w:start w:val="1"/>
      <w:numFmt w:val="bullet"/>
      <w:lvlText w:val=""/>
      <w:lvlJc w:val="left"/>
      <w:pPr>
        <w:ind w:left="360" w:hanging="360"/>
      </w:pPr>
      <w:rPr>
        <w:rFonts w:ascii="Wingdings" w:hAnsi="Wingdings" w:cs="Wingdings" w:hint="default"/>
        <w:sz w:val="22"/>
        <w:szCs w:val="22"/>
      </w:rPr>
    </w:lvl>
    <w:lvl w:ilvl="1" w:tplc="A4B0A19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BE0C9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C1A22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3E13D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D0649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ED6E1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3BE2E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12A884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FB0364"/>
    <w:multiLevelType w:val="multilevel"/>
    <w:tmpl w:val="A462F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6B268D"/>
    <w:multiLevelType w:val="multilevel"/>
    <w:tmpl w:val="3C1415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2B6494D"/>
    <w:multiLevelType w:val="hybridMultilevel"/>
    <w:tmpl w:val="65249CD0"/>
    <w:lvl w:ilvl="0" w:tplc="41420972">
      <w:start w:val="2008"/>
      <w:numFmt w:val="bullet"/>
      <w:lvlText w:val="-"/>
      <w:lvlJc w:val="left"/>
      <w:pPr>
        <w:ind w:left="720" w:hanging="360"/>
      </w:pPr>
      <w:rPr>
        <w:rFonts w:ascii="Tahoma" w:eastAsia="SimSun" w:hAnsi="Tahoma" w:cs="David" w:hint="default"/>
      </w:rPr>
    </w:lvl>
    <w:lvl w:ilvl="1" w:tplc="A6FEDC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4AB4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901B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4E7F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EA61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50D3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5288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3AF3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C2CB4"/>
    <w:multiLevelType w:val="multilevel"/>
    <w:tmpl w:val="71B6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0B60EB"/>
    <w:multiLevelType w:val="multilevel"/>
    <w:tmpl w:val="A85C73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CC96617"/>
    <w:multiLevelType w:val="hybridMultilevel"/>
    <w:tmpl w:val="9B28C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B3310"/>
    <w:multiLevelType w:val="hybridMultilevel"/>
    <w:tmpl w:val="AC282EEE"/>
    <w:lvl w:ilvl="0" w:tplc="C14AE50A">
      <w:start w:val="2008"/>
      <w:numFmt w:val="bullet"/>
      <w:lvlText w:val="-"/>
      <w:lvlJc w:val="left"/>
      <w:pPr>
        <w:ind w:left="720" w:hanging="360"/>
      </w:pPr>
      <w:rPr>
        <w:rFonts w:ascii="Tahoma" w:eastAsia="SimSun" w:hAnsi="Tahoma" w:cs="David" w:hint="default"/>
      </w:rPr>
    </w:lvl>
    <w:lvl w:ilvl="1" w:tplc="4058EE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21B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DA5E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403F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A24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CFD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F42A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D6B2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93EE4"/>
    <w:multiLevelType w:val="hybridMultilevel"/>
    <w:tmpl w:val="06B6D3A2"/>
    <w:lvl w:ilvl="0" w:tplc="FEFCA5CE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49E08D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48F0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80F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2241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D8A7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D00D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B2D7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D8CF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87611"/>
    <w:multiLevelType w:val="hybridMultilevel"/>
    <w:tmpl w:val="5A8E5006"/>
    <w:lvl w:ilvl="0" w:tplc="9260115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C2EA35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5064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4EC8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781B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3A5B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EC6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BA81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1449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A584D"/>
    <w:multiLevelType w:val="multilevel"/>
    <w:tmpl w:val="BA02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311295"/>
    <w:multiLevelType w:val="hybridMultilevel"/>
    <w:tmpl w:val="2DFEC4C2"/>
    <w:lvl w:ilvl="0" w:tplc="A7087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88BA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AAE4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B220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88BB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0698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B8A5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C265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6884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E0EC9"/>
    <w:multiLevelType w:val="hybridMultilevel"/>
    <w:tmpl w:val="A0A20A36"/>
    <w:lvl w:ilvl="0" w:tplc="C6204E9C">
      <w:start w:val="1"/>
      <w:numFmt w:val="bullet"/>
      <w:lvlText w:val=""/>
      <w:lvlJc w:val="left"/>
      <w:pPr>
        <w:ind w:left="434" w:hanging="360"/>
      </w:pPr>
      <w:rPr>
        <w:rFonts w:ascii="Symbol" w:hAnsi="Symbol" w:hint="default"/>
      </w:rPr>
    </w:lvl>
    <w:lvl w:ilvl="1" w:tplc="46C8FCA4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B6A2E13E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98267032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904C1552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4ADEA2C4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A066D020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364844A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73749ED2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16" w15:restartNumberingAfterBreak="0">
    <w:nsid w:val="3E434C10"/>
    <w:multiLevelType w:val="hybridMultilevel"/>
    <w:tmpl w:val="B3B00804"/>
    <w:lvl w:ilvl="0" w:tplc="C306483C">
      <w:start w:val="1"/>
      <w:numFmt w:val="bullet"/>
      <w:lvlText w:val=""/>
      <w:lvlJc w:val="left"/>
      <w:pPr>
        <w:ind w:left="360" w:hanging="360"/>
      </w:pPr>
      <w:rPr>
        <w:rFonts w:ascii="Wingdings" w:hAnsi="Wingdings" w:hint="default"/>
      </w:rPr>
    </w:lvl>
    <w:lvl w:ilvl="1" w:tplc="83223C4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8F2181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BC21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6A422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1E297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844D7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5E6BD9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2CA44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D12C3A"/>
    <w:multiLevelType w:val="multilevel"/>
    <w:tmpl w:val="B45A7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082C7E"/>
    <w:multiLevelType w:val="hybridMultilevel"/>
    <w:tmpl w:val="2BD4E470"/>
    <w:lvl w:ilvl="0" w:tplc="61CE956A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93D84B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BCBE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42CC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D88C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E218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52C3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C043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2042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13A1E"/>
    <w:multiLevelType w:val="multilevel"/>
    <w:tmpl w:val="9AFAF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076D30"/>
    <w:multiLevelType w:val="hybridMultilevel"/>
    <w:tmpl w:val="D932E8A4"/>
    <w:lvl w:ilvl="0" w:tplc="FFFFFFFF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2" w:tplc="7FA20BA4">
      <w:start w:val="2022"/>
      <w:numFmt w:val="bullet"/>
      <w:lvlText w:val="-"/>
      <w:lvlJc w:val="left"/>
      <w:pPr>
        <w:ind w:left="1352" w:hanging="360"/>
      </w:pPr>
      <w:rPr>
        <w:rFonts w:ascii="Arial" w:eastAsia="SimSu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66408"/>
    <w:multiLevelType w:val="hybridMultilevel"/>
    <w:tmpl w:val="C6A4283A"/>
    <w:lvl w:ilvl="0" w:tplc="15A23284">
      <w:start w:val="1"/>
      <w:numFmt w:val="bullet"/>
      <w:lvlText w:val=""/>
      <w:lvlJc w:val="left"/>
      <w:pPr>
        <w:ind w:left="434" w:hanging="360"/>
      </w:pPr>
      <w:rPr>
        <w:rFonts w:ascii="Symbol" w:hAnsi="Symbol" w:hint="default"/>
      </w:rPr>
    </w:lvl>
    <w:lvl w:ilvl="1" w:tplc="7504BEC8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7638D44A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D20255B8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E13C459A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88325456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2F4CC34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5FC0ACAC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C50E4DE4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22" w15:restartNumberingAfterBreak="0">
    <w:nsid w:val="57FC2541"/>
    <w:multiLevelType w:val="hybridMultilevel"/>
    <w:tmpl w:val="E4D8D6E2"/>
    <w:lvl w:ilvl="0" w:tplc="E7EE259A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  <w:sz w:val="24"/>
        <w:szCs w:val="24"/>
      </w:rPr>
    </w:lvl>
    <w:lvl w:ilvl="1" w:tplc="DE6C69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38F2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B864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0236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4EEA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0205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4E5A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501F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C12729"/>
    <w:multiLevelType w:val="multilevel"/>
    <w:tmpl w:val="3278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C936C8"/>
    <w:multiLevelType w:val="hybridMultilevel"/>
    <w:tmpl w:val="8E4ED280"/>
    <w:lvl w:ilvl="0" w:tplc="16D408C0">
      <w:start w:val="1"/>
      <w:numFmt w:val="bullet"/>
      <w:pStyle w:val="a"/>
      <w:lvlText w:val="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E4E45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4C5A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B4BC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4AED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F698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F0D9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DC22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1E8C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E60BE1"/>
    <w:multiLevelType w:val="hybridMultilevel"/>
    <w:tmpl w:val="EF0051E0"/>
    <w:lvl w:ilvl="0" w:tplc="915E4FC2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313AC4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14BD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2C62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44B4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DAFB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CA5F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4A6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C666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2B4C62"/>
    <w:multiLevelType w:val="hybridMultilevel"/>
    <w:tmpl w:val="EC2CFCAC"/>
    <w:lvl w:ilvl="0" w:tplc="F1D29B30">
      <w:start w:val="1"/>
      <w:numFmt w:val="bullet"/>
      <w:pStyle w:val="a0"/>
      <w:lvlText w:val=""/>
      <w:lvlJc w:val="left"/>
      <w:pPr>
        <w:ind w:left="1291" w:hanging="360"/>
      </w:pPr>
      <w:rPr>
        <w:rFonts w:ascii="Wingdings" w:hAnsi="Wingdings" w:hint="default"/>
      </w:rPr>
    </w:lvl>
    <w:lvl w:ilvl="1" w:tplc="FF0C0B4C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B448C5A0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520DCC2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8234663A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54583BAE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E4927A9A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FBB6322A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F92E0C1A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7" w15:restartNumberingAfterBreak="0">
    <w:nsid w:val="5D93124A"/>
    <w:multiLevelType w:val="multilevel"/>
    <w:tmpl w:val="BF34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CE6FC4"/>
    <w:multiLevelType w:val="hybridMultilevel"/>
    <w:tmpl w:val="1FC42750"/>
    <w:lvl w:ilvl="0" w:tplc="1F0A4BF6">
      <w:start w:val="1"/>
      <w:numFmt w:val="bullet"/>
      <w:lvlText w:val=""/>
      <w:lvlJc w:val="left"/>
      <w:pPr>
        <w:ind w:left="1568" w:hanging="360"/>
      </w:pPr>
      <w:rPr>
        <w:rFonts w:ascii="Wingdings" w:hAnsi="Wingdings" w:hint="default"/>
      </w:rPr>
    </w:lvl>
    <w:lvl w:ilvl="1" w:tplc="6A8AACAC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D774289C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68889548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5D32E5E0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78DCEE1A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FF480618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B006CE6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43E2A3EC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29" w15:restartNumberingAfterBreak="0">
    <w:nsid w:val="5EC03A97"/>
    <w:multiLevelType w:val="multilevel"/>
    <w:tmpl w:val="F83815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2D71395"/>
    <w:multiLevelType w:val="hybridMultilevel"/>
    <w:tmpl w:val="5F10729E"/>
    <w:lvl w:ilvl="0" w:tplc="F69C798E">
      <w:start w:val="1"/>
      <w:numFmt w:val="bullet"/>
      <w:pStyle w:val="a1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A6BC2766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C5642470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2E7A68AC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12129BEA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A2A4568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37E80C9A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BAB06A6E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5D761192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31" w15:restartNumberingAfterBreak="0">
    <w:nsid w:val="65675A97"/>
    <w:multiLevelType w:val="multilevel"/>
    <w:tmpl w:val="219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DB564A"/>
    <w:multiLevelType w:val="hybridMultilevel"/>
    <w:tmpl w:val="47B69FA6"/>
    <w:lvl w:ilvl="0" w:tplc="4080BBA6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7346BA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2D1014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767E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94D9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2850E1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044A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D4D4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686A17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545691"/>
    <w:multiLevelType w:val="hybridMultilevel"/>
    <w:tmpl w:val="7CDC8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6454C5"/>
    <w:multiLevelType w:val="hybridMultilevel"/>
    <w:tmpl w:val="F716995C"/>
    <w:lvl w:ilvl="0" w:tplc="740ECA1C">
      <w:start w:val="1"/>
      <w:numFmt w:val="bullet"/>
      <w:lvlText w:val=""/>
      <w:lvlJc w:val="left"/>
      <w:pPr>
        <w:ind w:left="75" w:hanging="360"/>
      </w:pPr>
      <w:rPr>
        <w:rFonts w:ascii="Wingdings" w:hAnsi="Wingdings" w:cs="Wingdings" w:hint="default"/>
      </w:rPr>
    </w:lvl>
    <w:lvl w:ilvl="1" w:tplc="4FEA2E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E242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F8A4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88B4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E4B0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A64F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563A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B8D5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B0454C"/>
    <w:multiLevelType w:val="multilevel"/>
    <w:tmpl w:val="655CE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B93326"/>
    <w:multiLevelType w:val="hybridMultilevel"/>
    <w:tmpl w:val="D0A29052"/>
    <w:lvl w:ilvl="0" w:tplc="68A28838">
      <w:start w:val="1"/>
      <w:numFmt w:val="bullet"/>
      <w:lvlText w:val=""/>
      <w:lvlJc w:val="left"/>
      <w:pPr>
        <w:ind w:left="1568" w:hanging="360"/>
      </w:pPr>
      <w:rPr>
        <w:rFonts w:ascii="Wingdings" w:hAnsi="Wingdings" w:hint="default"/>
      </w:rPr>
    </w:lvl>
    <w:lvl w:ilvl="1" w:tplc="479A3A70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67F234B2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D94CE34A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280E0224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71C8846A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6B506078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6504A406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291800A4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37" w15:restartNumberingAfterBreak="0">
    <w:nsid w:val="7CA058E6"/>
    <w:multiLevelType w:val="multilevel"/>
    <w:tmpl w:val="7004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6463522">
    <w:abstractNumId w:val="32"/>
  </w:num>
  <w:num w:numId="2" w16cid:durableId="27698473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4408970">
    <w:abstractNumId w:val="32"/>
  </w:num>
  <w:num w:numId="4" w16cid:durableId="209004206">
    <w:abstractNumId w:val="6"/>
  </w:num>
  <w:num w:numId="5" w16cid:durableId="379137164">
    <w:abstractNumId w:val="10"/>
  </w:num>
  <w:num w:numId="6" w16cid:durableId="980576494">
    <w:abstractNumId w:val="12"/>
  </w:num>
  <w:num w:numId="7" w16cid:durableId="1944797565">
    <w:abstractNumId w:val="30"/>
  </w:num>
  <w:num w:numId="8" w16cid:durableId="1388263339">
    <w:abstractNumId w:val="21"/>
  </w:num>
  <w:num w:numId="9" w16cid:durableId="1286040781">
    <w:abstractNumId w:val="26"/>
  </w:num>
  <w:num w:numId="10" w16cid:durableId="2102876536">
    <w:abstractNumId w:val="3"/>
  </w:num>
  <w:num w:numId="11" w16cid:durableId="1450929579">
    <w:abstractNumId w:val="0"/>
  </w:num>
  <w:num w:numId="12" w16cid:durableId="1815683430">
    <w:abstractNumId w:val="36"/>
  </w:num>
  <w:num w:numId="13" w16cid:durableId="2013140222">
    <w:abstractNumId w:val="28"/>
  </w:num>
  <w:num w:numId="14" w16cid:durableId="881985410">
    <w:abstractNumId w:val="15"/>
  </w:num>
  <w:num w:numId="15" w16cid:durableId="1932817714">
    <w:abstractNumId w:val="14"/>
  </w:num>
  <w:num w:numId="16" w16cid:durableId="205023230">
    <w:abstractNumId w:val="34"/>
  </w:num>
  <w:num w:numId="17" w16cid:durableId="1362366280">
    <w:abstractNumId w:val="29"/>
  </w:num>
  <w:num w:numId="18" w16cid:durableId="1851748395">
    <w:abstractNumId w:val="8"/>
  </w:num>
  <w:num w:numId="19" w16cid:durableId="545607307">
    <w:abstractNumId w:val="5"/>
  </w:num>
  <w:num w:numId="20" w16cid:durableId="596519679">
    <w:abstractNumId w:val="1"/>
  </w:num>
  <w:num w:numId="21" w16cid:durableId="435028587">
    <w:abstractNumId w:val="18"/>
  </w:num>
  <w:num w:numId="22" w16cid:durableId="1008093973">
    <w:abstractNumId w:val="11"/>
  </w:num>
  <w:num w:numId="23" w16cid:durableId="404568907">
    <w:abstractNumId w:val="16"/>
  </w:num>
  <w:num w:numId="24" w16cid:durableId="1040323428">
    <w:abstractNumId w:val="25"/>
  </w:num>
  <w:num w:numId="25" w16cid:durableId="1032607015">
    <w:abstractNumId w:val="24"/>
  </w:num>
  <w:num w:numId="26" w16cid:durableId="1133132485">
    <w:abstractNumId w:val="9"/>
  </w:num>
  <w:num w:numId="27" w16cid:durableId="2075351092">
    <w:abstractNumId w:val="13"/>
  </w:num>
  <w:num w:numId="28" w16cid:durableId="2092390144">
    <w:abstractNumId w:val="33"/>
  </w:num>
  <w:num w:numId="29" w16cid:durableId="283393475">
    <w:abstractNumId w:val="20"/>
  </w:num>
  <w:num w:numId="30" w16cid:durableId="463961068">
    <w:abstractNumId w:val="30"/>
  </w:num>
  <w:num w:numId="31" w16cid:durableId="969475977">
    <w:abstractNumId w:val="31"/>
  </w:num>
  <w:num w:numId="32" w16cid:durableId="2116702954">
    <w:abstractNumId w:val="27"/>
  </w:num>
  <w:num w:numId="33" w16cid:durableId="2100637556">
    <w:abstractNumId w:val="17"/>
  </w:num>
  <w:num w:numId="34" w16cid:durableId="159123529">
    <w:abstractNumId w:val="19"/>
  </w:num>
  <w:num w:numId="35" w16cid:durableId="393941321">
    <w:abstractNumId w:val="4"/>
  </w:num>
  <w:num w:numId="36" w16cid:durableId="544215184">
    <w:abstractNumId w:val="7"/>
  </w:num>
  <w:num w:numId="37" w16cid:durableId="1890260369">
    <w:abstractNumId w:val="2"/>
  </w:num>
  <w:num w:numId="38" w16cid:durableId="948126666">
    <w:abstractNumId w:val="23"/>
  </w:num>
  <w:num w:numId="39" w16cid:durableId="460269475">
    <w:abstractNumId w:val="37"/>
  </w:num>
  <w:num w:numId="40" w16cid:durableId="19535099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C9F"/>
    <w:rsid w:val="000008D4"/>
    <w:rsid w:val="00003275"/>
    <w:rsid w:val="00003A74"/>
    <w:rsid w:val="000147C0"/>
    <w:rsid w:val="000306C0"/>
    <w:rsid w:val="00041190"/>
    <w:rsid w:val="00044150"/>
    <w:rsid w:val="00045626"/>
    <w:rsid w:val="00051B13"/>
    <w:rsid w:val="0005239D"/>
    <w:rsid w:val="00054401"/>
    <w:rsid w:val="00056D2B"/>
    <w:rsid w:val="000604E2"/>
    <w:rsid w:val="00060BAE"/>
    <w:rsid w:val="00060E0A"/>
    <w:rsid w:val="000630E3"/>
    <w:rsid w:val="0006545E"/>
    <w:rsid w:val="00065DF0"/>
    <w:rsid w:val="000665B3"/>
    <w:rsid w:val="00073B35"/>
    <w:rsid w:val="00073D14"/>
    <w:rsid w:val="000749CA"/>
    <w:rsid w:val="000805A3"/>
    <w:rsid w:val="000857C5"/>
    <w:rsid w:val="00086480"/>
    <w:rsid w:val="00086DC1"/>
    <w:rsid w:val="0009447A"/>
    <w:rsid w:val="000951D1"/>
    <w:rsid w:val="00097817"/>
    <w:rsid w:val="000B180B"/>
    <w:rsid w:val="000B322F"/>
    <w:rsid w:val="000B5EDF"/>
    <w:rsid w:val="000B7CBC"/>
    <w:rsid w:val="000C0CA6"/>
    <w:rsid w:val="000C1104"/>
    <w:rsid w:val="000C2BEA"/>
    <w:rsid w:val="000C6075"/>
    <w:rsid w:val="000D6CA5"/>
    <w:rsid w:val="000D7E74"/>
    <w:rsid w:val="000E05AF"/>
    <w:rsid w:val="000E4345"/>
    <w:rsid w:val="000E6ABA"/>
    <w:rsid w:val="000F1F05"/>
    <w:rsid w:val="000F6740"/>
    <w:rsid w:val="000F6DD5"/>
    <w:rsid w:val="000F7129"/>
    <w:rsid w:val="000F793A"/>
    <w:rsid w:val="00102665"/>
    <w:rsid w:val="00104490"/>
    <w:rsid w:val="00110E98"/>
    <w:rsid w:val="0011626A"/>
    <w:rsid w:val="001208B4"/>
    <w:rsid w:val="00126858"/>
    <w:rsid w:val="00132378"/>
    <w:rsid w:val="0013485E"/>
    <w:rsid w:val="001376B8"/>
    <w:rsid w:val="00147C7C"/>
    <w:rsid w:val="00150577"/>
    <w:rsid w:val="001522C0"/>
    <w:rsid w:val="00153601"/>
    <w:rsid w:val="00161CD3"/>
    <w:rsid w:val="00162C1D"/>
    <w:rsid w:val="001646F7"/>
    <w:rsid w:val="00170736"/>
    <w:rsid w:val="00170CFB"/>
    <w:rsid w:val="0017518B"/>
    <w:rsid w:val="00175B7B"/>
    <w:rsid w:val="00177B99"/>
    <w:rsid w:val="00181E13"/>
    <w:rsid w:val="00186291"/>
    <w:rsid w:val="00187211"/>
    <w:rsid w:val="00196CFB"/>
    <w:rsid w:val="001A7C62"/>
    <w:rsid w:val="001B3D31"/>
    <w:rsid w:val="001B621D"/>
    <w:rsid w:val="001B6B22"/>
    <w:rsid w:val="001B7675"/>
    <w:rsid w:val="001C2E78"/>
    <w:rsid w:val="001C44FE"/>
    <w:rsid w:val="001C463E"/>
    <w:rsid w:val="001C4D0B"/>
    <w:rsid w:val="001E1A55"/>
    <w:rsid w:val="001E5C6B"/>
    <w:rsid w:val="001F3775"/>
    <w:rsid w:val="00216081"/>
    <w:rsid w:val="002164ED"/>
    <w:rsid w:val="00227D26"/>
    <w:rsid w:val="002339FF"/>
    <w:rsid w:val="002451D6"/>
    <w:rsid w:val="00251EDD"/>
    <w:rsid w:val="00256F25"/>
    <w:rsid w:val="0026214F"/>
    <w:rsid w:val="00262759"/>
    <w:rsid w:val="0026474A"/>
    <w:rsid w:val="00265217"/>
    <w:rsid w:val="00266999"/>
    <w:rsid w:val="00266C72"/>
    <w:rsid w:val="0027143F"/>
    <w:rsid w:val="002735E4"/>
    <w:rsid w:val="0027661B"/>
    <w:rsid w:val="00276D15"/>
    <w:rsid w:val="002777AB"/>
    <w:rsid w:val="00281BB4"/>
    <w:rsid w:val="00292827"/>
    <w:rsid w:val="0029441C"/>
    <w:rsid w:val="00295DF8"/>
    <w:rsid w:val="00296D68"/>
    <w:rsid w:val="0029700D"/>
    <w:rsid w:val="002A5A50"/>
    <w:rsid w:val="002B1F20"/>
    <w:rsid w:val="002B70C3"/>
    <w:rsid w:val="002C5CAC"/>
    <w:rsid w:val="002C6EFD"/>
    <w:rsid w:val="002D0538"/>
    <w:rsid w:val="002D155A"/>
    <w:rsid w:val="002D2023"/>
    <w:rsid w:val="002D2082"/>
    <w:rsid w:val="002D41D1"/>
    <w:rsid w:val="002D47CE"/>
    <w:rsid w:val="002D5223"/>
    <w:rsid w:val="002D5B39"/>
    <w:rsid w:val="002D747A"/>
    <w:rsid w:val="002D76B4"/>
    <w:rsid w:val="002E0200"/>
    <w:rsid w:val="002E6163"/>
    <w:rsid w:val="002E77F9"/>
    <w:rsid w:val="002F28B8"/>
    <w:rsid w:val="002F344B"/>
    <w:rsid w:val="002F59E3"/>
    <w:rsid w:val="002F5BC3"/>
    <w:rsid w:val="002F6BBF"/>
    <w:rsid w:val="002F7833"/>
    <w:rsid w:val="00301F80"/>
    <w:rsid w:val="00303F4D"/>
    <w:rsid w:val="00303F86"/>
    <w:rsid w:val="00304138"/>
    <w:rsid w:val="00304956"/>
    <w:rsid w:val="003103B1"/>
    <w:rsid w:val="00314990"/>
    <w:rsid w:val="00315266"/>
    <w:rsid w:val="00323CDA"/>
    <w:rsid w:val="00326E28"/>
    <w:rsid w:val="00326FBE"/>
    <w:rsid w:val="003336F5"/>
    <w:rsid w:val="003337DB"/>
    <w:rsid w:val="00343340"/>
    <w:rsid w:val="00343648"/>
    <w:rsid w:val="00343E2F"/>
    <w:rsid w:val="0034795A"/>
    <w:rsid w:val="00350AB4"/>
    <w:rsid w:val="0035226A"/>
    <w:rsid w:val="00352721"/>
    <w:rsid w:val="00354197"/>
    <w:rsid w:val="00355ED3"/>
    <w:rsid w:val="00356C9F"/>
    <w:rsid w:val="00364F2D"/>
    <w:rsid w:val="0037128D"/>
    <w:rsid w:val="003815A8"/>
    <w:rsid w:val="00381F3E"/>
    <w:rsid w:val="003828AF"/>
    <w:rsid w:val="00386252"/>
    <w:rsid w:val="003924E8"/>
    <w:rsid w:val="003A0C01"/>
    <w:rsid w:val="003A12AB"/>
    <w:rsid w:val="003A4CEF"/>
    <w:rsid w:val="003A5525"/>
    <w:rsid w:val="003B4979"/>
    <w:rsid w:val="003B5F85"/>
    <w:rsid w:val="003C182D"/>
    <w:rsid w:val="003C37BD"/>
    <w:rsid w:val="003C7243"/>
    <w:rsid w:val="003D2A40"/>
    <w:rsid w:val="003D3719"/>
    <w:rsid w:val="003E2383"/>
    <w:rsid w:val="003F11DD"/>
    <w:rsid w:val="003F31C1"/>
    <w:rsid w:val="003F3AA1"/>
    <w:rsid w:val="003F6D15"/>
    <w:rsid w:val="0040381A"/>
    <w:rsid w:val="00405503"/>
    <w:rsid w:val="00410487"/>
    <w:rsid w:val="00414362"/>
    <w:rsid w:val="0041748B"/>
    <w:rsid w:val="004234C8"/>
    <w:rsid w:val="00423F8B"/>
    <w:rsid w:val="00425660"/>
    <w:rsid w:val="00430749"/>
    <w:rsid w:val="004315EE"/>
    <w:rsid w:val="00431C4A"/>
    <w:rsid w:val="0043782D"/>
    <w:rsid w:val="0043794F"/>
    <w:rsid w:val="00440EA7"/>
    <w:rsid w:val="0044350D"/>
    <w:rsid w:val="00443AEB"/>
    <w:rsid w:val="00445CA7"/>
    <w:rsid w:val="00462462"/>
    <w:rsid w:val="00472FCE"/>
    <w:rsid w:val="0047669F"/>
    <w:rsid w:val="00481874"/>
    <w:rsid w:val="00482797"/>
    <w:rsid w:val="004857D2"/>
    <w:rsid w:val="00486ADD"/>
    <w:rsid w:val="00492361"/>
    <w:rsid w:val="00495D86"/>
    <w:rsid w:val="004A19C9"/>
    <w:rsid w:val="004A2C4C"/>
    <w:rsid w:val="004A4CBF"/>
    <w:rsid w:val="004A6A43"/>
    <w:rsid w:val="004B093C"/>
    <w:rsid w:val="004B2CD0"/>
    <w:rsid w:val="004B4E32"/>
    <w:rsid w:val="004C1CE6"/>
    <w:rsid w:val="004C296A"/>
    <w:rsid w:val="004C5C1E"/>
    <w:rsid w:val="004C6259"/>
    <w:rsid w:val="004C6CAD"/>
    <w:rsid w:val="004D505E"/>
    <w:rsid w:val="004D580D"/>
    <w:rsid w:val="004E6CE2"/>
    <w:rsid w:val="004F15BF"/>
    <w:rsid w:val="004F6F8A"/>
    <w:rsid w:val="0051108E"/>
    <w:rsid w:val="00512342"/>
    <w:rsid w:val="005178D5"/>
    <w:rsid w:val="00524F1A"/>
    <w:rsid w:val="0052629C"/>
    <w:rsid w:val="005313E6"/>
    <w:rsid w:val="00532FAE"/>
    <w:rsid w:val="005440E3"/>
    <w:rsid w:val="00545179"/>
    <w:rsid w:val="005470B3"/>
    <w:rsid w:val="00552F98"/>
    <w:rsid w:val="00556828"/>
    <w:rsid w:val="00560807"/>
    <w:rsid w:val="00575A0E"/>
    <w:rsid w:val="0057774F"/>
    <w:rsid w:val="00580282"/>
    <w:rsid w:val="0058048B"/>
    <w:rsid w:val="00583C65"/>
    <w:rsid w:val="00584846"/>
    <w:rsid w:val="0059069A"/>
    <w:rsid w:val="00591E60"/>
    <w:rsid w:val="00594EF4"/>
    <w:rsid w:val="00595053"/>
    <w:rsid w:val="00595A32"/>
    <w:rsid w:val="00597DA6"/>
    <w:rsid w:val="005A60D0"/>
    <w:rsid w:val="005B4D33"/>
    <w:rsid w:val="005C05E5"/>
    <w:rsid w:val="005C208A"/>
    <w:rsid w:val="005C786B"/>
    <w:rsid w:val="005D606A"/>
    <w:rsid w:val="005D6879"/>
    <w:rsid w:val="005E788A"/>
    <w:rsid w:val="005E7908"/>
    <w:rsid w:val="005F45F4"/>
    <w:rsid w:val="005F70FF"/>
    <w:rsid w:val="005F7EEF"/>
    <w:rsid w:val="00602739"/>
    <w:rsid w:val="006037D3"/>
    <w:rsid w:val="00604DE0"/>
    <w:rsid w:val="00611D6A"/>
    <w:rsid w:val="006149F9"/>
    <w:rsid w:val="00617195"/>
    <w:rsid w:val="00624D60"/>
    <w:rsid w:val="00625F3B"/>
    <w:rsid w:val="00627408"/>
    <w:rsid w:val="00630B77"/>
    <w:rsid w:val="006328A6"/>
    <w:rsid w:val="006409CD"/>
    <w:rsid w:val="00642FB9"/>
    <w:rsid w:val="00654C3A"/>
    <w:rsid w:val="006557C8"/>
    <w:rsid w:val="00657229"/>
    <w:rsid w:val="00676281"/>
    <w:rsid w:val="006840C2"/>
    <w:rsid w:val="00686F2A"/>
    <w:rsid w:val="00690368"/>
    <w:rsid w:val="00691642"/>
    <w:rsid w:val="00693F13"/>
    <w:rsid w:val="006A037F"/>
    <w:rsid w:val="006A11F0"/>
    <w:rsid w:val="006A317B"/>
    <w:rsid w:val="006A5E60"/>
    <w:rsid w:val="006B16F3"/>
    <w:rsid w:val="006B50DA"/>
    <w:rsid w:val="006B7323"/>
    <w:rsid w:val="006B78D3"/>
    <w:rsid w:val="006C0A68"/>
    <w:rsid w:val="006C17C5"/>
    <w:rsid w:val="006C6447"/>
    <w:rsid w:val="006D387E"/>
    <w:rsid w:val="006D5FD0"/>
    <w:rsid w:val="006E061E"/>
    <w:rsid w:val="006F2F0E"/>
    <w:rsid w:val="0072203D"/>
    <w:rsid w:val="00724ADA"/>
    <w:rsid w:val="00725F04"/>
    <w:rsid w:val="00727CBA"/>
    <w:rsid w:val="00730975"/>
    <w:rsid w:val="00731AA5"/>
    <w:rsid w:val="00735A96"/>
    <w:rsid w:val="00737EAD"/>
    <w:rsid w:val="007421E3"/>
    <w:rsid w:val="007462C2"/>
    <w:rsid w:val="00755A9E"/>
    <w:rsid w:val="0076794E"/>
    <w:rsid w:val="00773879"/>
    <w:rsid w:val="00774EB2"/>
    <w:rsid w:val="00775A5D"/>
    <w:rsid w:val="00776BBC"/>
    <w:rsid w:val="00783C81"/>
    <w:rsid w:val="00787527"/>
    <w:rsid w:val="00791A3E"/>
    <w:rsid w:val="00792C62"/>
    <w:rsid w:val="00795545"/>
    <w:rsid w:val="007975E2"/>
    <w:rsid w:val="007A1CE0"/>
    <w:rsid w:val="007A61E6"/>
    <w:rsid w:val="007B488D"/>
    <w:rsid w:val="007D3EA9"/>
    <w:rsid w:val="007D3F5B"/>
    <w:rsid w:val="007D54AB"/>
    <w:rsid w:val="007D6AA1"/>
    <w:rsid w:val="007E44F0"/>
    <w:rsid w:val="007E7A43"/>
    <w:rsid w:val="007F6BAE"/>
    <w:rsid w:val="007F7931"/>
    <w:rsid w:val="00802F89"/>
    <w:rsid w:val="00804F78"/>
    <w:rsid w:val="00806948"/>
    <w:rsid w:val="0082165F"/>
    <w:rsid w:val="00821CBB"/>
    <w:rsid w:val="00824757"/>
    <w:rsid w:val="00825BA1"/>
    <w:rsid w:val="00831853"/>
    <w:rsid w:val="00844989"/>
    <w:rsid w:val="00847309"/>
    <w:rsid w:val="0085149F"/>
    <w:rsid w:val="00852ED5"/>
    <w:rsid w:val="00874D09"/>
    <w:rsid w:val="00877B7D"/>
    <w:rsid w:val="00877FE6"/>
    <w:rsid w:val="008876C2"/>
    <w:rsid w:val="008879D6"/>
    <w:rsid w:val="0089134F"/>
    <w:rsid w:val="00892B06"/>
    <w:rsid w:val="00893610"/>
    <w:rsid w:val="0089449D"/>
    <w:rsid w:val="008A1DF1"/>
    <w:rsid w:val="008A1FAD"/>
    <w:rsid w:val="008A6B36"/>
    <w:rsid w:val="008A7815"/>
    <w:rsid w:val="008B620D"/>
    <w:rsid w:val="008D0144"/>
    <w:rsid w:val="008D2143"/>
    <w:rsid w:val="008E4E87"/>
    <w:rsid w:val="008E5199"/>
    <w:rsid w:val="008E6F8D"/>
    <w:rsid w:val="008F08B8"/>
    <w:rsid w:val="008F1CF0"/>
    <w:rsid w:val="008F58A5"/>
    <w:rsid w:val="0090131D"/>
    <w:rsid w:val="00903380"/>
    <w:rsid w:val="00914B4B"/>
    <w:rsid w:val="009157C2"/>
    <w:rsid w:val="0092124D"/>
    <w:rsid w:val="0092180E"/>
    <w:rsid w:val="00924631"/>
    <w:rsid w:val="009268EF"/>
    <w:rsid w:val="0093178A"/>
    <w:rsid w:val="009404E2"/>
    <w:rsid w:val="009441F4"/>
    <w:rsid w:val="009442E0"/>
    <w:rsid w:val="00946810"/>
    <w:rsid w:val="00953E4C"/>
    <w:rsid w:val="00960C38"/>
    <w:rsid w:val="00971B9F"/>
    <w:rsid w:val="00975936"/>
    <w:rsid w:val="00975F20"/>
    <w:rsid w:val="009766D4"/>
    <w:rsid w:val="00981754"/>
    <w:rsid w:val="009821F7"/>
    <w:rsid w:val="00982796"/>
    <w:rsid w:val="00985775"/>
    <w:rsid w:val="00986877"/>
    <w:rsid w:val="00986C7F"/>
    <w:rsid w:val="009872F3"/>
    <w:rsid w:val="00987410"/>
    <w:rsid w:val="00987D7C"/>
    <w:rsid w:val="009901D5"/>
    <w:rsid w:val="00991369"/>
    <w:rsid w:val="00992725"/>
    <w:rsid w:val="009A4596"/>
    <w:rsid w:val="009A4F07"/>
    <w:rsid w:val="009A71DC"/>
    <w:rsid w:val="009B20B6"/>
    <w:rsid w:val="009B2A6B"/>
    <w:rsid w:val="009C0A0D"/>
    <w:rsid w:val="009D1CA0"/>
    <w:rsid w:val="009D3B6D"/>
    <w:rsid w:val="009D5FFC"/>
    <w:rsid w:val="009D6F5E"/>
    <w:rsid w:val="009D72F3"/>
    <w:rsid w:val="009E38F1"/>
    <w:rsid w:val="009F0BA5"/>
    <w:rsid w:val="009F0E44"/>
    <w:rsid w:val="009F1BEA"/>
    <w:rsid w:val="009F2AFD"/>
    <w:rsid w:val="009F2FA8"/>
    <w:rsid w:val="00A00EDD"/>
    <w:rsid w:val="00A01A6B"/>
    <w:rsid w:val="00A04D75"/>
    <w:rsid w:val="00A04F15"/>
    <w:rsid w:val="00A10FF1"/>
    <w:rsid w:val="00A1191E"/>
    <w:rsid w:val="00A12EB6"/>
    <w:rsid w:val="00A13045"/>
    <w:rsid w:val="00A141DF"/>
    <w:rsid w:val="00A16652"/>
    <w:rsid w:val="00A17E2F"/>
    <w:rsid w:val="00A24245"/>
    <w:rsid w:val="00A26C9A"/>
    <w:rsid w:val="00A335B2"/>
    <w:rsid w:val="00A41B66"/>
    <w:rsid w:val="00A55C58"/>
    <w:rsid w:val="00A57E8B"/>
    <w:rsid w:val="00A63135"/>
    <w:rsid w:val="00A711A9"/>
    <w:rsid w:val="00A72AE9"/>
    <w:rsid w:val="00A859BA"/>
    <w:rsid w:val="00A91649"/>
    <w:rsid w:val="00A94438"/>
    <w:rsid w:val="00A959C2"/>
    <w:rsid w:val="00AA3BA6"/>
    <w:rsid w:val="00AA4AC0"/>
    <w:rsid w:val="00AA5E2C"/>
    <w:rsid w:val="00AB286C"/>
    <w:rsid w:val="00AB406D"/>
    <w:rsid w:val="00AB534D"/>
    <w:rsid w:val="00AB7F25"/>
    <w:rsid w:val="00AC4773"/>
    <w:rsid w:val="00AC65B1"/>
    <w:rsid w:val="00AD2816"/>
    <w:rsid w:val="00AD471C"/>
    <w:rsid w:val="00AD4DEA"/>
    <w:rsid w:val="00AD562D"/>
    <w:rsid w:val="00AE44D4"/>
    <w:rsid w:val="00AE574F"/>
    <w:rsid w:val="00AF2B34"/>
    <w:rsid w:val="00AF3BAE"/>
    <w:rsid w:val="00B05C4B"/>
    <w:rsid w:val="00B20C90"/>
    <w:rsid w:val="00B264F1"/>
    <w:rsid w:val="00B27CF7"/>
    <w:rsid w:val="00B33243"/>
    <w:rsid w:val="00B430A4"/>
    <w:rsid w:val="00B440C2"/>
    <w:rsid w:val="00B4686B"/>
    <w:rsid w:val="00B47A4D"/>
    <w:rsid w:val="00B50419"/>
    <w:rsid w:val="00B63E2E"/>
    <w:rsid w:val="00B67398"/>
    <w:rsid w:val="00B7377C"/>
    <w:rsid w:val="00B74534"/>
    <w:rsid w:val="00B8455C"/>
    <w:rsid w:val="00B846E6"/>
    <w:rsid w:val="00B901F3"/>
    <w:rsid w:val="00B9060F"/>
    <w:rsid w:val="00B917BA"/>
    <w:rsid w:val="00B977E3"/>
    <w:rsid w:val="00B97EC3"/>
    <w:rsid w:val="00BA39C6"/>
    <w:rsid w:val="00BB00FB"/>
    <w:rsid w:val="00BB01C3"/>
    <w:rsid w:val="00BB43E1"/>
    <w:rsid w:val="00BB59B7"/>
    <w:rsid w:val="00BC3EE6"/>
    <w:rsid w:val="00BC6C1C"/>
    <w:rsid w:val="00BC6EA0"/>
    <w:rsid w:val="00BC7F54"/>
    <w:rsid w:val="00BD21D4"/>
    <w:rsid w:val="00BD34C7"/>
    <w:rsid w:val="00BD6CE3"/>
    <w:rsid w:val="00BE67D1"/>
    <w:rsid w:val="00BF0918"/>
    <w:rsid w:val="00BF29BE"/>
    <w:rsid w:val="00BF63E5"/>
    <w:rsid w:val="00BF6C5E"/>
    <w:rsid w:val="00C0163C"/>
    <w:rsid w:val="00C10145"/>
    <w:rsid w:val="00C12E11"/>
    <w:rsid w:val="00C2265F"/>
    <w:rsid w:val="00C304F6"/>
    <w:rsid w:val="00C352B5"/>
    <w:rsid w:val="00C408B7"/>
    <w:rsid w:val="00C42F5D"/>
    <w:rsid w:val="00C43DF2"/>
    <w:rsid w:val="00C476A1"/>
    <w:rsid w:val="00C55CC3"/>
    <w:rsid w:val="00C64296"/>
    <w:rsid w:val="00C66815"/>
    <w:rsid w:val="00C70621"/>
    <w:rsid w:val="00C766AD"/>
    <w:rsid w:val="00C76826"/>
    <w:rsid w:val="00C76BBA"/>
    <w:rsid w:val="00C814C4"/>
    <w:rsid w:val="00C83432"/>
    <w:rsid w:val="00C91F3C"/>
    <w:rsid w:val="00C955A8"/>
    <w:rsid w:val="00C955AF"/>
    <w:rsid w:val="00CA3D9B"/>
    <w:rsid w:val="00CA6E83"/>
    <w:rsid w:val="00CA7723"/>
    <w:rsid w:val="00CB132C"/>
    <w:rsid w:val="00CB1953"/>
    <w:rsid w:val="00CB2147"/>
    <w:rsid w:val="00CB4C0B"/>
    <w:rsid w:val="00CC4B80"/>
    <w:rsid w:val="00CD35EF"/>
    <w:rsid w:val="00CD5D58"/>
    <w:rsid w:val="00CE0B66"/>
    <w:rsid w:val="00CE261B"/>
    <w:rsid w:val="00CE34BF"/>
    <w:rsid w:val="00CF2A59"/>
    <w:rsid w:val="00CF5810"/>
    <w:rsid w:val="00D0199B"/>
    <w:rsid w:val="00D02FA7"/>
    <w:rsid w:val="00D122BF"/>
    <w:rsid w:val="00D13254"/>
    <w:rsid w:val="00D14AEE"/>
    <w:rsid w:val="00D16E1D"/>
    <w:rsid w:val="00D21E31"/>
    <w:rsid w:val="00D40DDB"/>
    <w:rsid w:val="00D47666"/>
    <w:rsid w:val="00D521C4"/>
    <w:rsid w:val="00D533D9"/>
    <w:rsid w:val="00D55671"/>
    <w:rsid w:val="00D55DC7"/>
    <w:rsid w:val="00D56FDF"/>
    <w:rsid w:val="00D577FD"/>
    <w:rsid w:val="00D6215B"/>
    <w:rsid w:val="00D64800"/>
    <w:rsid w:val="00D81C96"/>
    <w:rsid w:val="00D81D45"/>
    <w:rsid w:val="00D825A1"/>
    <w:rsid w:val="00D84552"/>
    <w:rsid w:val="00D848EE"/>
    <w:rsid w:val="00D84F7D"/>
    <w:rsid w:val="00D90A3C"/>
    <w:rsid w:val="00D90E32"/>
    <w:rsid w:val="00D94C2E"/>
    <w:rsid w:val="00D958FD"/>
    <w:rsid w:val="00DA0B72"/>
    <w:rsid w:val="00DA1936"/>
    <w:rsid w:val="00DA1E2B"/>
    <w:rsid w:val="00DA42AA"/>
    <w:rsid w:val="00DB1D1D"/>
    <w:rsid w:val="00DB6D0F"/>
    <w:rsid w:val="00DC2920"/>
    <w:rsid w:val="00DD087F"/>
    <w:rsid w:val="00DD5985"/>
    <w:rsid w:val="00DE0BF0"/>
    <w:rsid w:val="00DE2CC2"/>
    <w:rsid w:val="00DF368E"/>
    <w:rsid w:val="00DF4335"/>
    <w:rsid w:val="00DF46CD"/>
    <w:rsid w:val="00DF4F76"/>
    <w:rsid w:val="00E0136A"/>
    <w:rsid w:val="00E025F3"/>
    <w:rsid w:val="00E0588B"/>
    <w:rsid w:val="00E13B48"/>
    <w:rsid w:val="00E177D7"/>
    <w:rsid w:val="00E2270E"/>
    <w:rsid w:val="00E332D3"/>
    <w:rsid w:val="00E33C4A"/>
    <w:rsid w:val="00E35DEB"/>
    <w:rsid w:val="00E52417"/>
    <w:rsid w:val="00E706CD"/>
    <w:rsid w:val="00E725B9"/>
    <w:rsid w:val="00E738B2"/>
    <w:rsid w:val="00E82111"/>
    <w:rsid w:val="00E83E26"/>
    <w:rsid w:val="00E856AE"/>
    <w:rsid w:val="00E863FF"/>
    <w:rsid w:val="00E86C79"/>
    <w:rsid w:val="00E87845"/>
    <w:rsid w:val="00E91950"/>
    <w:rsid w:val="00E9277F"/>
    <w:rsid w:val="00E97D89"/>
    <w:rsid w:val="00EA046C"/>
    <w:rsid w:val="00EA15CD"/>
    <w:rsid w:val="00EA2F0A"/>
    <w:rsid w:val="00EA5859"/>
    <w:rsid w:val="00EA790A"/>
    <w:rsid w:val="00EB2710"/>
    <w:rsid w:val="00EB4279"/>
    <w:rsid w:val="00EB4FFE"/>
    <w:rsid w:val="00EB512D"/>
    <w:rsid w:val="00EC34CD"/>
    <w:rsid w:val="00EC50CD"/>
    <w:rsid w:val="00ED2268"/>
    <w:rsid w:val="00ED3B58"/>
    <w:rsid w:val="00ED7855"/>
    <w:rsid w:val="00EE0294"/>
    <w:rsid w:val="00EE6617"/>
    <w:rsid w:val="00EE6647"/>
    <w:rsid w:val="00EF22FE"/>
    <w:rsid w:val="00F05160"/>
    <w:rsid w:val="00F05233"/>
    <w:rsid w:val="00F161B9"/>
    <w:rsid w:val="00F170C9"/>
    <w:rsid w:val="00F17CD6"/>
    <w:rsid w:val="00F224EC"/>
    <w:rsid w:val="00F24BFF"/>
    <w:rsid w:val="00F25C63"/>
    <w:rsid w:val="00F265BD"/>
    <w:rsid w:val="00F321C2"/>
    <w:rsid w:val="00F42884"/>
    <w:rsid w:val="00F43023"/>
    <w:rsid w:val="00F44664"/>
    <w:rsid w:val="00F44DBF"/>
    <w:rsid w:val="00F45997"/>
    <w:rsid w:val="00F472B9"/>
    <w:rsid w:val="00F52609"/>
    <w:rsid w:val="00F53C62"/>
    <w:rsid w:val="00F54FFF"/>
    <w:rsid w:val="00F62A84"/>
    <w:rsid w:val="00F720D5"/>
    <w:rsid w:val="00F72EA3"/>
    <w:rsid w:val="00F7472C"/>
    <w:rsid w:val="00F93688"/>
    <w:rsid w:val="00F956CA"/>
    <w:rsid w:val="00F962AE"/>
    <w:rsid w:val="00FA4E75"/>
    <w:rsid w:val="00FB0691"/>
    <w:rsid w:val="00FB0FB2"/>
    <w:rsid w:val="00FB422C"/>
    <w:rsid w:val="00FB470F"/>
    <w:rsid w:val="00FB614A"/>
    <w:rsid w:val="00FC3568"/>
    <w:rsid w:val="00FD3EB1"/>
    <w:rsid w:val="00FD48DA"/>
    <w:rsid w:val="00FE1826"/>
    <w:rsid w:val="00FE1E29"/>
    <w:rsid w:val="00FF3D9B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939CFA"/>
  <w15:docId w15:val="{9E15751D-4A5F-41E8-A5C6-6B243AB9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F53C62"/>
    <w:pPr>
      <w:bidi/>
    </w:pPr>
    <w:rPr>
      <w:rFonts w:eastAsia="SimSun" w:cs="SimSun"/>
    </w:rPr>
  </w:style>
  <w:style w:type="paragraph" w:styleId="1">
    <w:name w:val="heading 1"/>
    <w:basedOn w:val="a2"/>
    <w:next w:val="a2"/>
    <w:link w:val="10"/>
    <w:qFormat/>
    <w:rsid w:val="008D214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4">
    <w:name w:val="heading 4"/>
    <w:basedOn w:val="a2"/>
    <w:next w:val="a2"/>
    <w:link w:val="40"/>
    <w:qFormat/>
    <w:rsid w:val="008D2143"/>
    <w:pPr>
      <w:keepNext/>
      <w:pBdr>
        <w:bottom w:val="single" w:sz="4" w:space="1" w:color="auto"/>
      </w:pBdr>
      <w:shd w:val="pct10" w:color="auto" w:fill="FFFFFF"/>
      <w:outlineLvl w:val="3"/>
    </w:pPr>
    <w:rPr>
      <w:rFonts w:ascii="Tahoma" w:hAnsi="Tahoma"/>
      <w:b/>
      <w:bCs/>
      <w:sz w:val="24"/>
      <w:szCs w:val="24"/>
    </w:rPr>
  </w:style>
  <w:style w:type="paragraph" w:styleId="5">
    <w:name w:val="heading 5"/>
    <w:basedOn w:val="a2"/>
    <w:next w:val="a2"/>
    <w:link w:val="50"/>
    <w:qFormat/>
    <w:rsid w:val="008D2143"/>
    <w:pPr>
      <w:keepNext/>
      <w:outlineLvl w:val="4"/>
    </w:pPr>
    <w:rPr>
      <w:rFonts w:ascii="Tahoma" w:hAnsi="Tahoma"/>
      <w:b/>
      <w:bCs/>
      <w:sz w:val="24"/>
      <w:szCs w:val="24"/>
      <w:u w:val="single"/>
    </w:rPr>
  </w:style>
  <w:style w:type="paragraph" w:styleId="7">
    <w:name w:val="heading 7"/>
    <w:basedOn w:val="a2"/>
    <w:next w:val="a2"/>
    <w:link w:val="70"/>
    <w:qFormat/>
    <w:rsid w:val="008D2143"/>
    <w:pPr>
      <w:keepNext/>
      <w:bidi w:val="0"/>
      <w:jc w:val="center"/>
      <w:outlineLvl w:val="6"/>
    </w:pPr>
    <w:rPr>
      <w:rFonts w:ascii="Tahoma" w:hAnsi="Tahoma"/>
      <w:i/>
      <w:iCs/>
      <w:color w:val="808080"/>
      <w:sz w:val="36"/>
      <w:szCs w:val="36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Title"/>
    <w:basedOn w:val="a2"/>
    <w:link w:val="a7"/>
    <w:qFormat/>
    <w:rsid w:val="008D2143"/>
    <w:pPr>
      <w:jc w:val="center"/>
    </w:pPr>
    <w:rPr>
      <w:b/>
      <w:bCs/>
      <w:szCs w:val="28"/>
      <w:u w:val="single"/>
    </w:rPr>
  </w:style>
  <w:style w:type="paragraph" w:customStyle="1" w:styleId="Address2">
    <w:name w:val="Address 2"/>
    <w:basedOn w:val="a2"/>
    <w:rsid w:val="00CA6E83"/>
    <w:pPr>
      <w:bidi w:val="0"/>
      <w:spacing w:line="160" w:lineRule="atLeast"/>
      <w:jc w:val="both"/>
    </w:pPr>
    <w:rPr>
      <w:rFonts w:ascii="Arial" w:eastAsia="Times New Roman" w:hAnsi="Arial" w:cs="Times New Roman"/>
      <w:sz w:val="14"/>
      <w:lang w:bidi="ar-SA"/>
    </w:rPr>
  </w:style>
  <w:style w:type="character" w:styleId="Hyperlink">
    <w:name w:val="Hyperlink"/>
    <w:rsid w:val="00AD471C"/>
    <w:rPr>
      <w:color w:val="0000FF"/>
      <w:u w:val="single"/>
    </w:rPr>
  </w:style>
  <w:style w:type="paragraph" w:styleId="a8">
    <w:name w:val="header"/>
    <w:basedOn w:val="a2"/>
    <w:link w:val="a9"/>
    <w:rsid w:val="00D94C2E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a9">
    <w:name w:val="כותרת עליונה תו"/>
    <w:link w:val="a8"/>
    <w:rsid w:val="00D94C2E"/>
    <w:rPr>
      <w:rFonts w:eastAsia="SimSun" w:cs="SimSun"/>
    </w:rPr>
  </w:style>
  <w:style w:type="paragraph" w:styleId="aa">
    <w:name w:val="footer"/>
    <w:basedOn w:val="a2"/>
    <w:link w:val="ab"/>
    <w:rsid w:val="00D94C2E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ab">
    <w:name w:val="כותרת תחתונה תו"/>
    <w:link w:val="aa"/>
    <w:rsid w:val="00D94C2E"/>
    <w:rPr>
      <w:rFonts w:eastAsia="SimSun" w:cs="SimSun"/>
    </w:rPr>
  </w:style>
  <w:style w:type="character" w:customStyle="1" w:styleId="10">
    <w:name w:val="כותרת 1 תו"/>
    <w:link w:val="1"/>
    <w:rsid w:val="008D2143"/>
    <w:rPr>
      <w:rFonts w:ascii="Cambria" w:hAnsi="Cambria"/>
      <w:b/>
      <w:bCs/>
      <w:kern w:val="32"/>
      <w:sz w:val="32"/>
      <w:szCs w:val="32"/>
    </w:rPr>
  </w:style>
  <w:style w:type="paragraph" w:customStyle="1" w:styleId="ac">
    <w:name w:val="שם ומשפחה"/>
    <w:basedOn w:val="ad"/>
    <w:link w:val="Char"/>
    <w:autoRedefine/>
    <w:qFormat/>
    <w:rsid w:val="0011626A"/>
    <w:pPr>
      <w:spacing w:line="276" w:lineRule="auto"/>
      <w:ind w:hanging="285"/>
    </w:pPr>
    <w:rPr>
      <w:rFonts w:ascii="Arial" w:hAnsi="Arial" w:cs="Arial"/>
      <w:b w:val="0"/>
      <w:color w:val="auto"/>
      <w:sz w:val="36"/>
      <w:szCs w:val="36"/>
    </w:rPr>
  </w:style>
  <w:style w:type="paragraph" w:customStyle="1" w:styleId="ae">
    <w:name w:val="נייד"/>
    <w:basedOn w:val="a2"/>
    <w:link w:val="Char0"/>
    <w:qFormat/>
    <w:rsid w:val="006149F9"/>
    <w:pPr>
      <w:spacing w:line="276" w:lineRule="auto"/>
      <w:ind w:hanging="285"/>
    </w:pPr>
    <w:rPr>
      <w:rFonts w:ascii="Arial" w:hAnsi="Arial" w:cs="Arial"/>
      <w:b/>
      <w:bCs/>
      <w:sz w:val="22"/>
      <w:szCs w:val="22"/>
    </w:rPr>
  </w:style>
  <w:style w:type="character" w:customStyle="1" w:styleId="Char">
    <w:name w:val="שם ומשפחה Char"/>
    <w:link w:val="ac"/>
    <w:rsid w:val="0011626A"/>
    <w:rPr>
      <w:rFonts w:ascii="Arial" w:eastAsia="SimSun" w:hAnsi="Arial" w:cs="Arial"/>
      <w:bCs/>
      <w:sz w:val="36"/>
      <w:szCs w:val="36"/>
    </w:rPr>
  </w:style>
  <w:style w:type="paragraph" w:customStyle="1" w:styleId="af">
    <w:name w:val="כתיבה חופשית"/>
    <w:basedOn w:val="a2"/>
    <w:link w:val="Char1"/>
    <w:qFormat/>
    <w:rsid w:val="008D2143"/>
    <w:pPr>
      <w:spacing w:line="276" w:lineRule="auto"/>
      <w:ind w:hanging="285"/>
    </w:pPr>
    <w:rPr>
      <w:rFonts w:ascii="Arial" w:hAnsi="Arial" w:cs="Arial"/>
      <w:sz w:val="22"/>
      <w:szCs w:val="22"/>
    </w:rPr>
  </w:style>
  <w:style w:type="character" w:customStyle="1" w:styleId="Char0">
    <w:name w:val="נייד Char"/>
    <w:link w:val="ae"/>
    <w:rsid w:val="006149F9"/>
    <w:rPr>
      <w:rFonts w:ascii="Arial" w:eastAsia="SimSun" w:hAnsi="Arial" w:cs="Arial"/>
      <w:b/>
      <w:bCs/>
      <w:sz w:val="22"/>
      <w:szCs w:val="22"/>
    </w:rPr>
  </w:style>
  <w:style w:type="paragraph" w:customStyle="1" w:styleId="a">
    <w:name w:val="בולט תמצית"/>
    <w:basedOn w:val="a6"/>
    <w:link w:val="Char2"/>
    <w:autoRedefine/>
    <w:qFormat/>
    <w:rsid w:val="00147C7C"/>
    <w:pPr>
      <w:numPr>
        <w:numId w:val="25"/>
      </w:numPr>
      <w:tabs>
        <w:tab w:val="left" w:pos="-142"/>
        <w:tab w:val="left" w:pos="2127"/>
      </w:tabs>
      <w:spacing w:line="324" w:lineRule="auto"/>
      <w:ind w:left="0" w:hanging="284"/>
      <w:jc w:val="left"/>
      <w:outlineLvl w:val="0"/>
    </w:pPr>
    <w:rPr>
      <w:rFonts w:asciiTheme="minorBidi" w:hAnsiTheme="minorBidi" w:cstheme="minorBidi"/>
      <w:color w:val="002060"/>
      <w:sz w:val="21"/>
      <w:szCs w:val="21"/>
      <w:u w:val="none"/>
    </w:rPr>
  </w:style>
  <w:style w:type="character" w:customStyle="1" w:styleId="Char1">
    <w:name w:val="כתיבה חופשית Char"/>
    <w:link w:val="af"/>
    <w:rsid w:val="008D2143"/>
    <w:rPr>
      <w:rFonts w:ascii="Arial" w:eastAsia="SimSun" w:hAnsi="Arial" w:cs="Arial"/>
      <w:sz w:val="22"/>
      <w:szCs w:val="22"/>
    </w:rPr>
  </w:style>
  <w:style w:type="paragraph" w:customStyle="1" w:styleId="af0">
    <w:name w:val="כותרת ראשית"/>
    <w:basedOn w:val="a6"/>
    <w:link w:val="Char3"/>
    <w:qFormat/>
    <w:rsid w:val="008D2143"/>
    <w:pPr>
      <w:spacing w:line="324" w:lineRule="auto"/>
      <w:ind w:left="-286"/>
      <w:jc w:val="left"/>
      <w:outlineLvl w:val="0"/>
    </w:pPr>
    <w:rPr>
      <w:rFonts w:ascii="Arial" w:hAnsi="Arial" w:cs="Arial"/>
      <w:sz w:val="24"/>
      <w:szCs w:val="24"/>
    </w:rPr>
  </w:style>
  <w:style w:type="character" w:customStyle="1" w:styleId="a7">
    <w:name w:val="כותרת טקסט תו"/>
    <w:link w:val="a6"/>
    <w:rsid w:val="008D2143"/>
    <w:rPr>
      <w:rFonts w:eastAsia="SimSun" w:cs="SimSun"/>
      <w:b/>
      <w:bCs/>
      <w:szCs w:val="28"/>
      <w:u w:val="single"/>
    </w:rPr>
  </w:style>
  <w:style w:type="character" w:customStyle="1" w:styleId="Char2">
    <w:name w:val="בולט תמצית Char"/>
    <w:link w:val="a"/>
    <w:rsid w:val="00147C7C"/>
    <w:rPr>
      <w:rFonts w:asciiTheme="minorBidi" w:eastAsia="SimSun" w:hAnsiTheme="minorBidi" w:cstheme="minorBidi"/>
      <w:b/>
      <w:bCs/>
      <w:color w:val="002060"/>
      <w:sz w:val="21"/>
      <w:szCs w:val="21"/>
    </w:rPr>
  </w:style>
  <w:style w:type="paragraph" w:customStyle="1" w:styleId="af1">
    <w:name w:val="כותרת משנית"/>
    <w:basedOn w:val="a6"/>
    <w:link w:val="Char4"/>
    <w:qFormat/>
    <w:rsid w:val="008D2143"/>
    <w:pPr>
      <w:spacing w:line="324" w:lineRule="auto"/>
      <w:ind w:left="-286"/>
      <w:jc w:val="left"/>
      <w:outlineLvl w:val="0"/>
    </w:pPr>
    <w:rPr>
      <w:rFonts w:ascii="Arial" w:hAnsi="Arial" w:cs="Arial"/>
      <w:bCs w:val="0"/>
      <w:sz w:val="22"/>
      <w:szCs w:val="22"/>
    </w:rPr>
  </w:style>
  <w:style w:type="character" w:customStyle="1" w:styleId="Char3">
    <w:name w:val="כותרת ראשית Char"/>
    <w:link w:val="af0"/>
    <w:rsid w:val="008D2143"/>
    <w:rPr>
      <w:rFonts w:ascii="Arial" w:eastAsia="SimSun" w:hAnsi="Arial" w:cs="Arial"/>
      <w:b/>
      <w:bCs/>
      <w:sz w:val="24"/>
      <w:szCs w:val="24"/>
      <w:u w:val="single"/>
    </w:rPr>
  </w:style>
  <w:style w:type="paragraph" w:customStyle="1" w:styleId="af2">
    <w:name w:val="שנות השכלה"/>
    <w:basedOn w:val="a6"/>
    <w:link w:val="Char5"/>
    <w:qFormat/>
    <w:rsid w:val="0011626A"/>
    <w:pPr>
      <w:spacing w:line="324" w:lineRule="auto"/>
      <w:ind w:left="-286"/>
      <w:jc w:val="left"/>
      <w:outlineLvl w:val="0"/>
    </w:pPr>
    <w:rPr>
      <w:rFonts w:ascii="Arial" w:hAnsi="Arial" w:cs="Arial"/>
      <w:b w:val="0"/>
      <w:bCs w:val="0"/>
      <w:sz w:val="22"/>
      <w:szCs w:val="22"/>
      <w:u w:val="none"/>
    </w:rPr>
  </w:style>
  <w:style w:type="character" w:customStyle="1" w:styleId="Char4">
    <w:name w:val="כותרת משנית Char"/>
    <w:link w:val="af1"/>
    <w:rsid w:val="008D2143"/>
    <w:rPr>
      <w:rFonts w:ascii="Arial" w:eastAsia="SimSun" w:hAnsi="Arial" w:cs="Arial"/>
      <w:b/>
      <w:sz w:val="22"/>
      <w:szCs w:val="22"/>
      <w:u w:val="single"/>
    </w:rPr>
  </w:style>
  <w:style w:type="character" w:customStyle="1" w:styleId="40">
    <w:name w:val="כותרת 4 תו"/>
    <w:link w:val="4"/>
    <w:rsid w:val="008D2143"/>
    <w:rPr>
      <w:rFonts w:ascii="Tahoma" w:eastAsia="SimSun" w:hAnsi="Tahoma" w:cs="SimSun"/>
      <w:b/>
      <w:bCs/>
      <w:sz w:val="24"/>
      <w:szCs w:val="24"/>
      <w:shd w:val="pct10" w:color="auto" w:fill="FFFFFF"/>
    </w:rPr>
  </w:style>
  <w:style w:type="character" w:customStyle="1" w:styleId="Char5">
    <w:name w:val="שנות השכלה Char"/>
    <w:link w:val="af2"/>
    <w:rsid w:val="0011626A"/>
    <w:rPr>
      <w:rFonts w:ascii="Arial" w:eastAsia="SimSun" w:hAnsi="Arial" w:cs="Arial"/>
      <w:sz w:val="22"/>
      <w:szCs w:val="22"/>
    </w:rPr>
  </w:style>
  <w:style w:type="character" w:customStyle="1" w:styleId="50">
    <w:name w:val="כותרת 5 תו"/>
    <w:link w:val="5"/>
    <w:rsid w:val="008D2143"/>
    <w:rPr>
      <w:rFonts w:ascii="Tahoma" w:eastAsia="SimSun" w:hAnsi="Tahoma" w:cs="SimSun"/>
      <w:b/>
      <w:bCs/>
      <w:sz w:val="24"/>
      <w:szCs w:val="24"/>
      <w:u w:val="single"/>
    </w:rPr>
  </w:style>
  <w:style w:type="character" w:customStyle="1" w:styleId="70">
    <w:name w:val="כותרת 7 תו"/>
    <w:link w:val="7"/>
    <w:rsid w:val="008D2143"/>
    <w:rPr>
      <w:rFonts w:ascii="Tahoma" w:eastAsia="SimSun" w:hAnsi="Tahoma" w:cs="SimSun"/>
      <w:i/>
      <w:iCs/>
      <w:color w:val="808080"/>
      <w:sz w:val="36"/>
      <w:szCs w:val="36"/>
    </w:rPr>
  </w:style>
  <w:style w:type="paragraph" w:styleId="ad">
    <w:name w:val="caption"/>
    <w:basedOn w:val="a2"/>
    <w:next w:val="a2"/>
    <w:semiHidden/>
    <w:unhideWhenUsed/>
    <w:qFormat/>
    <w:rsid w:val="008D2143"/>
    <w:pPr>
      <w:spacing w:after="200"/>
    </w:pPr>
    <w:rPr>
      <w:b/>
      <w:bCs/>
      <w:color w:val="4F81BD"/>
      <w:sz w:val="18"/>
      <w:szCs w:val="18"/>
    </w:rPr>
  </w:style>
  <w:style w:type="paragraph" w:customStyle="1" w:styleId="af3">
    <w:name w:val="המלצות"/>
    <w:basedOn w:val="a6"/>
    <w:link w:val="Char6"/>
    <w:qFormat/>
    <w:rsid w:val="0011626A"/>
    <w:pPr>
      <w:tabs>
        <w:tab w:val="left" w:pos="733"/>
        <w:tab w:val="left" w:pos="1453"/>
      </w:tabs>
      <w:ind w:hanging="283"/>
      <w:jc w:val="right"/>
    </w:pPr>
    <w:rPr>
      <w:rFonts w:ascii="Arial" w:hAnsi="Arial" w:cs="Arial"/>
      <w:b w:val="0"/>
      <w:bCs w:val="0"/>
      <w:color w:val="000000"/>
      <w:sz w:val="22"/>
      <w:szCs w:val="22"/>
      <w:u w:val="none"/>
    </w:rPr>
  </w:style>
  <w:style w:type="paragraph" w:customStyle="1" w:styleId="a0">
    <w:name w:val="הישגים"/>
    <w:basedOn w:val="a2"/>
    <w:link w:val="Char7"/>
    <w:qFormat/>
    <w:rsid w:val="002F5BC3"/>
    <w:pPr>
      <w:numPr>
        <w:numId w:val="9"/>
      </w:numPr>
      <w:spacing w:line="324" w:lineRule="auto"/>
    </w:pPr>
    <w:rPr>
      <w:rFonts w:ascii="Arial" w:hAnsi="Arial" w:cs="Arial"/>
      <w:b/>
      <w:bCs/>
      <w:sz w:val="22"/>
      <w:szCs w:val="22"/>
    </w:rPr>
  </w:style>
  <w:style w:type="character" w:customStyle="1" w:styleId="Char6">
    <w:name w:val="המלצות Char"/>
    <w:link w:val="af3"/>
    <w:rsid w:val="0011626A"/>
    <w:rPr>
      <w:rFonts w:ascii="Arial" w:eastAsia="SimSun" w:hAnsi="Arial" w:cs="Arial"/>
      <w:b w:val="0"/>
      <w:bCs w:val="0"/>
      <w:color w:val="000000"/>
      <w:sz w:val="22"/>
      <w:szCs w:val="22"/>
      <w:u w:val="single"/>
    </w:rPr>
  </w:style>
  <w:style w:type="paragraph" w:customStyle="1" w:styleId="a1">
    <w:name w:val="פירוט נסיון בתפקיד"/>
    <w:basedOn w:val="a2"/>
    <w:link w:val="Char8"/>
    <w:qFormat/>
    <w:rsid w:val="00A959C2"/>
    <w:pPr>
      <w:numPr>
        <w:numId w:val="7"/>
      </w:numPr>
      <w:tabs>
        <w:tab w:val="left" w:pos="1274"/>
      </w:tabs>
      <w:spacing w:line="336" w:lineRule="auto"/>
    </w:pPr>
    <w:rPr>
      <w:rFonts w:ascii="Arial" w:hAnsi="Arial" w:cs="Arial"/>
      <w:b/>
      <w:sz w:val="22"/>
      <w:szCs w:val="22"/>
    </w:rPr>
  </w:style>
  <w:style w:type="character" w:customStyle="1" w:styleId="Char7">
    <w:name w:val="הישגים Char"/>
    <w:link w:val="a0"/>
    <w:rsid w:val="002F5BC3"/>
    <w:rPr>
      <w:rFonts w:ascii="Arial" w:eastAsia="SimSun" w:hAnsi="Arial" w:cs="Arial"/>
      <w:b/>
      <w:bCs/>
      <w:sz w:val="22"/>
      <w:szCs w:val="22"/>
    </w:rPr>
  </w:style>
  <w:style w:type="paragraph" w:customStyle="1" w:styleId="af4">
    <w:name w:val="כתיבת חופשית מודגשת"/>
    <w:basedOn w:val="af2"/>
    <w:link w:val="Char9"/>
    <w:autoRedefine/>
    <w:qFormat/>
    <w:rsid w:val="009D1CA0"/>
    <w:rPr>
      <w:b/>
      <w:bCs/>
    </w:rPr>
  </w:style>
  <w:style w:type="character" w:customStyle="1" w:styleId="Char8">
    <w:name w:val="פירוט נסיון בתפקיד Char"/>
    <w:link w:val="a1"/>
    <w:rsid w:val="00A959C2"/>
    <w:rPr>
      <w:rFonts w:ascii="Arial" w:eastAsia="SimSun" w:hAnsi="Arial" w:cs="Arial"/>
      <w:b/>
      <w:sz w:val="22"/>
      <w:szCs w:val="22"/>
    </w:rPr>
  </w:style>
  <w:style w:type="character" w:customStyle="1" w:styleId="Char9">
    <w:name w:val="כתיבת חופשית מודגשת Char"/>
    <w:basedOn w:val="Char5"/>
    <w:link w:val="af4"/>
    <w:rsid w:val="009D1CA0"/>
    <w:rPr>
      <w:rFonts w:ascii="Arial" w:eastAsia="SimSun" w:hAnsi="Arial" w:cs="Arial"/>
      <w:b/>
      <w:bCs/>
      <w:sz w:val="22"/>
      <w:szCs w:val="22"/>
    </w:rPr>
  </w:style>
  <w:style w:type="paragraph" w:styleId="af5">
    <w:name w:val="List Paragraph"/>
    <w:basedOn w:val="a2"/>
    <w:uiPriority w:val="34"/>
    <w:qFormat/>
    <w:rsid w:val="000F7129"/>
    <w:pPr>
      <w:ind w:left="720"/>
      <w:contextualSpacing/>
    </w:pPr>
  </w:style>
  <w:style w:type="character" w:styleId="af6">
    <w:name w:val="Strong"/>
    <w:basedOn w:val="a3"/>
    <w:uiPriority w:val="22"/>
    <w:qFormat/>
    <w:rsid w:val="00355ED3"/>
    <w:rPr>
      <w:b/>
      <w:bCs/>
    </w:rPr>
  </w:style>
  <w:style w:type="paragraph" w:customStyle="1" w:styleId="ql-align-right">
    <w:name w:val="ql-align-right"/>
    <w:basedOn w:val="a2"/>
    <w:rsid w:val="00604DE0"/>
    <w:pPr>
      <w:bidi w:val="0"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a2"/>
    <w:uiPriority w:val="99"/>
    <w:semiHidden/>
    <w:unhideWhenUsed/>
    <w:rsid w:val="00147C7C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8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5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9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/:avihai.common-sense.medi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vihailevin9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488;&#1493;&#1500;&#1490;'&#1493;&#1489;&#1505;\&#1496;&#1512;&#1501;%20&#1504;&#1513;&#1500;&#1495;\&#1514;&#1489;&#1504;&#1497;&#151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F3B40-7105-4AB2-9B16-E31AD1107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תבנית</Template>
  <TotalTime>4210</TotalTime>
  <Pages>2</Pages>
  <Words>854</Words>
  <Characters>4274</Characters>
  <Application>Microsoft Office Word</Application>
  <DocSecurity>0</DocSecurity>
  <Lines>35</Lines>
  <Paragraphs>10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קורות חיים</vt:lpstr>
      <vt:lpstr>קורות חיים</vt:lpstr>
    </vt:vector>
  </TitlesOfParts>
  <Company>Microsoft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tapiro6@gmail.com</dc:creator>
  <cp:lastModifiedBy>אבחי לוין</cp:lastModifiedBy>
  <cp:revision>106</cp:revision>
  <cp:lastPrinted>2023-01-19T18:42:00Z</cp:lastPrinted>
  <dcterms:created xsi:type="dcterms:W3CDTF">2021-10-04T17:04:00Z</dcterms:created>
  <dcterms:modified xsi:type="dcterms:W3CDTF">2025-12-16T22:23:00Z</dcterms:modified>
</cp:coreProperties>
</file>